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B9" w:rsidRPr="00385ADC" w:rsidRDefault="008569B9" w:rsidP="00DC06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385ADC">
        <w:rPr>
          <w:rFonts w:ascii="Times New Roman" w:hAnsi="Times New Roman"/>
          <w:sz w:val="28"/>
          <w:szCs w:val="28"/>
        </w:rPr>
        <w:t>Утвержден</w:t>
      </w:r>
    </w:p>
    <w:p w:rsidR="008569B9" w:rsidRDefault="008569B9" w:rsidP="00DC06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385ADC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8569B9" w:rsidRPr="00385ADC" w:rsidRDefault="008569B9" w:rsidP="00DC065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385ADC">
        <w:rPr>
          <w:rFonts w:ascii="Times New Roman" w:hAnsi="Times New Roman"/>
          <w:sz w:val="28"/>
          <w:szCs w:val="28"/>
        </w:rPr>
        <w:t>от _______</w:t>
      </w:r>
      <w:r>
        <w:rPr>
          <w:rFonts w:ascii="Times New Roman" w:hAnsi="Times New Roman"/>
          <w:sz w:val="28"/>
          <w:szCs w:val="28"/>
        </w:rPr>
        <w:t xml:space="preserve">2017  </w:t>
      </w:r>
      <w:r w:rsidRPr="00385ADC">
        <w:rPr>
          <w:rFonts w:ascii="Times New Roman" w:hAnsi="Times New Roman"/>
          <w:sz w:val="28"/>
          <w:szCs w:val="28"/>
        </w:rPr>
        <w:t>№______</w:t>
      </w:r>
    </w:p>
    <w:p w:rsidR="008569B9" w:rsidRDefault="008569B9" w:rsidP="008C762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569B9" w:rsidRPr="00385ADC" w:rsidRDefault="008569B9" w:rsidP="00385ADC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69B9" w:rsidRDefault="008569B9" w:rsidP="00B65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предоставления поддержки социально-ориентированным</w:t>
      </w:r>
    </w:p>
    <w:p w:rsidR="008569B9" w:rsidRDefault="008569B9" w:rsidP="00B65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некоммерческим организациям на реализацию проекта</w:t>
      </w:r>
    </w:p>
    <w:p w:rsidR="008569B9" w:rsidRDefault="008569B9" w:rsidP="00B65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обеспечению развития системы дополнительного образования</w:t>
      </w:r>
    </w:p>
    <w:p w:rsidR="008569B9" w:rsidRDefault="008569B9" w:rsidP="00B65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детей посредством внедрения принципа </w:t>
      </w:r>
    </w:p>
    <w:p w:rsidR="008569B9" w:rsidRDefault="008569B9" w:rsidP="00B65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персонифицированного финансирования </w:t>
      </w:r>
    </w:p>
    <w:p w:rsidR="008569B9" w:rsidRDefault="008569B9" w:rsidP="00B65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Сокольском муниципальном районе</w:t>
      </w:r>
    </w:p>
    <w:p w:rsidR="008569B9" w:rsidRPr="00385ADC" w:rsidRDefault="008569B9" w:rsidP="00B658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9B9" w:rsidRPr="00C73C06" w:rsidRDefault="008569B9" w:rsidP="00B65815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Настоящий Порядок разработан в соответствии с Федеральными з</w:t>
      </w:r>
      <w:r>
        <w:rPr>
          <w:rFonts w:ascii="Times New Roman" w:hAnsi="Times New Roman"/>
          <w:sz w:val="28"/>
          <w:szCs w:val="28"/>
        </w:rPr>
        <w:t>аконами от 06.10.2003 № 131-ФЗ "</w:t>
      </w:r>
      <w:r w:rsidRPr="00385ADC">
        <w:rPr>
          <w:rFonts w:ascii="Times New Roman" w:hAnsi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/>
          <w:sz w:val="28"/>
          <w:szCs w:val="28"/>
        </w:rPr>
        <w:t>равления в Российской Федерации"</w:t>
      </w:r>
      <w:r w:rsidRPr="00385AD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от 12.01.96 № 7-ФЗ "О некоммерческих организациях"</w:t>
      </w:r>
      <w:r w:rsidRPr="00385ADC">
        <w:rPr>
          <w:rFonts w:ascii="Times New Roman" w:hAnsi="Times New Roman"/>
          <w:sz w:val="28"/>
          <w:szCs w:val="28"/>
        </w:rPr>
        <w:t>, пунктом 2 статьи 78.1 Бюджетного кодекса Российской Федерации,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Сокольского муниципального района от _____№ ____ "Об утверждении программы персонифицированного финансирования дополнительного образования в Сокольском муниципальном районе на 2018 год",</w:t>
      </w:r>
      <w:r w:rsidRPr="004242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 Администрации Сокольского муниципального района от _____</w:t>
      </w:r>
      <w:r w:rsidRPr="00385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№_____  "Об утверждении комплекса</w:t>
      </w:r>
      <w:r w:rsidRPr="004242CA">
        <w:rPr>
          <w:rFonts w:ascii="Times New Roman" w:hAnsi="Times New Roman"/>
          <w:sz w:val="28"/>
          <w:szCs w:val="28"/>
        </w:rPr>
        <w:t xml:space="preserve"> мер</w:t>
      </w:r>
      <w:r>
        <w:rPr>
          <w:rFonts w:ascii="Times New Roman" w:hAnsi="Times New Roman"/>
          <w:sz w:val="28"/>
          <w:szCs w:val="28"/>
        </w:rPr>
        <w:t xml:space="preserve"> по модернизации организационно-управленческих и финансово-экономических механизмов в системе дополнительного образования (план мероприятий) на 2018 год" </w:t>
      </w:r>
      <w:r w:rsidRPr="00385ADC">
        <w:rPr>
          <w:rFonts w:ascii="Times New Roman" w:hAnsi="Times New Roman"/>
          <w:sz w:val="28"/>
          <w:szCs w:val="28"/>
        </w:rPr>
        <w:t xml:space="preserve"> устанавливает условия и механизм предоставления юридическим лицам (за исключением государственных и муниципальных учреждений)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85ADC">
        <w:rPr>
          <w:rFonts w:ascii="Times New Roman" w:hAnsi="Times New Roman"/>
          <w:sz w:val="28"/>
          <w:szCs w:val="28"/>
        </w:rPr>
        <w:t>признаваемым в соответствии с законодательством</w:t>
      </w:r>
      <w:r>
        <w:rPr>
          <w:rFonts w:ascii="Times New Roman" w:hAnsi="Times New Roman"/>
          <w:sz w:val="28"/>
          <w:szCs w:val="28"/>
        </w:rPr>
        <w:t xml:space="preserve"> Российской Федерации социально-</w:t>
      </w:r>
      <w:r w:rsidRPr="00385ADC">
        <w:rPr>
          <w:rFonts w:ascii="Times New Roman" w:hAnsi="Times New Roman"/>
          <w:sz w:val="28"/>
          <w:szCs w:val="28"/>
        </w:rPr>
        <w:t>ориентированными некоммерческими организациями</w:t>
      </w:r>
      <w:r>
        <w:rPr>
          <w:rFonts w:ascii="Times New Roman" w:hAnsi="Times New Roman"/>
          <w:sz w:val="28"/>
          <w:szCs w:val="28"/>
        </w:rPr>
        <w:t>,</w:t>
      </w:r>
      <w:r w:rsidRPr="00385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D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DC">
        <w:rPr>
          <w:rFonts w:ascii="Times New Roman" w:hAnsi="Times New Roman"/>
          <w:sz w:val="28"/>
          <w:szCs w:val="28"/>
        </w:rPr>
        <w:t xml:space="preserve">(или) </w:t>
      </w:r>
      <w:r>
        <w:rPr>
          <w:rFonts w:ascii="Times New Roman" w:hAnsi="Times New Roman"/>
          <w:sz w:val="28"/>
          <w:szCs w:val="28"/>
        </w:rPr>
        <w:t>осуществляющим</w:t>
      </w:r>
      <w:r w:rsidRPr="00385ADC">
        <w:rPr>
          <w:rFonts w:ascii="Times New Roman" w:hAnsi="Times New Roman"/>
          <w:sz w:val="28"/>
          <w:szCs w:val="28"/>
        </w:rPr>
        <w:t xml:space="preserve"> деятельность в области образования, (далее - Организация) субсидий на реализацию </w:t>
      </w:r>
      <w:r w:rsidRPr="00847547">
        <w:rPr>
          <w:rFonts w:ascii="Times New Roman" w:hAnsi="Times New Roman"/>
          <w:sz w:val="28"/>
          <w:szCs w:val="28"/>
        </w:rPr>
        <w:t>проекта по обеспечению развития системы дополнительного образования детей посредством внедрения принципа персонифицированного финансирования в 2018 году в Сокольском муниципальном районе (далее – Проект).</w:t>
      </w:r>
    </w:p>
    <w:p w:rsidR="008569B9" w:rsidRPr="00385ADC" w:rsidRDefault="008569B9" w:rsidP="00D85D0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Главным</w:t>
      </w:r>
      <w:r>
        <w:rPr>
          <w:rFonts w:ascii="Times New Roman" w:hAnsi="Times New Roman"/>
          <w:sz w:val="28"/>
          <w:szCs w:val="28"/>
        </w:rPr>
        <w:t xml:space="preserve"> распорядителем средств</w:t>
      </w:r>
      <w:r w:rsidRPr="00385ADC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Сокольского муниципального района</w:t>
      </w:r>
      <w:r w:rsidRPr="00385ADC">
        <w:rPr>
          <w:rFonts w:ascii="Times New Roman" w:hAnsi="Times New Roman"/>
          <w:sz w:val="28"/>
          <w:szCs w:val="28"/>
        </w:rPr>
        <w:t xml:space="preserve">, осуществляющим предоставление субсидий Организациям в соответствии с настоящим Порядком, является </w:t>
      </w:r>
      <w:r>
        <w:rPr>
          <w:rFonts w:ascii="Times New Roman" w:hAnsi="Times New Roman"/>
          <w:sz w:val="28"/>
          <w:szCs w:val="28"/>
        </w:rPr>
        <w:t xml:space="preserve">Управление образования Администрации Сокольского муниципального района </w:t>
      </w:r>
      <w:r w:rsidRPr="00385ADC">
        <w:rPr>
          <w:rFonts w:ascii="Times New Roman" w:hAnsi="Times New Roman"/>
          <w:sz w:val="28"/>
          <w:szCs w:val="28"/>
        </w:rPr>
        <w:t>(далее – Уполномоченный орган).</w:t>
      </w:r>
    </w:p>
    <w:p w:rsidR="008569B9" w:rsidRPr="00D87F63" w:rsidRDefault="008569B9" w:rsidP="00D85D0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F63">
        <w:rPr>
          <w:rFonts w:ascii="Times New Roman" w:hAnsi="Times New Roman"/>
          <w:sz w:val="28"/>
          <w:szCs w:val="28"/>
        </w:rPr>
        <w:t>Субсидия предоставляется в пределах бюджетных ассигнований и лимитов бюджетных обязательств, предусмотренных сводной бюджетной росписью Сокольского муниципального района и бюджетной росписью Уполномоченного органа на данные цели.</w:t>
      </w:r>
    </w:p>
    <w:p w:rsidR="008569B9" w:rsidRPr="00D87F63" w:rsidRDefault="008569B9" w:rsidP="00D85D0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Ref483331948"/>
      <w:r w:rsidRPr="00D87F63">
        <w:rPr>
          <w:rFonts w:ascii="Times New Roman" w:hAnsi="Times New Roman"/>
          <w:sz w:val="28"/>
          <w:szCs w:val="28"/>
        </w:rPr>
        <w:t>Субсидия предоставляется Организациям в 2018 году на безвозмездной и безвозвратной основе в целях возмещения их затрат на реализацию Проекта и может быть использована на следующие цели:</w:t>
      </w:r>
      <w:bookmarkEnd w:id="0"/>
    </w:p>
    <w:p w:rsidR="008569B9" w:rsidRPr="00D87F63" w:rsidRDefault="008569B9" w:rsidP="00331EB1">
      <w:pPr>
        <w:pStyle w:val="ListParagraph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Ref483331904"/>
      <w:bookmarkStart w:id="2" w:name="_Ref483337861"/>
      <w:r w:rsidRPr="00D87F63">
        <w:rPr>
          <w:rFonts w:ascii="Times New Roman" w:hAnsi="Times New Roman"/>
          <w:sz w:val="28"/>
          <w:szCs w:val="28"/>
        </w:rPr>
        <w:t>оплата образовательных услуг, предоставляемых детям с использованием сертификатов дополнительного образования, выданных в Сокольском муниципальном районе, в соответствии с заключаемыми Организацией договорами об оплате дополнительного образования с поставщиками образовательных услуг</w:t>
      </w:r>
      <w:bookmarkEnd w:id="1"/>
      <w:r w:rsidRPr="00D87F63">
        <w:rPr>
          <w:rFonts w:ascii="Times New Roman" w:hAnsi="Times New Roman"/>
          <w:sz w:val="28"/>
          <w:szCs w:val="28"/>
        </w:rPr>
        <w:t>;</w:t>
      </w:r>
    </w:p>
    <w:p w:rsidR="008569B9" w:rsidRPr="00D87F63" w:rsidRDefault="008569B9" w:rsidP="00D85D04">
      <w:pPr>
        <w:pStyle w:val="ListParagraph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F63">
        <w:rPr>
          <w:rFonts w:ascii="Times New Roman" w:hAnsi="Times New Roman"/>
          <w:sz w:val="28"/>
          <w:szCs w:val="28"/>
        </w:rPr>
        <w:t>оплата труда специалистов, осуществляющих обеспечение деятельности Организации в части выполнения функционала уполномоченной организации;</w:t>
      </w:r>
      <w:bookmarkEnd w:id="2"/>
    </w:p>
    <w:p w:rsidR="008569B9" w:rsidRPr="00D87F63" w:rsidRDefault="008569B9" w:rsidP="00D07892">
      <w:pPr>
        <w:pStyle w:val="ListParagraph"/>
        <w:numPr>
          <w:ilvl w:val="0"/>
          <w:numId w:val="15"/>
        </w:numPr>
        <w:spacing w:after="0" w:line="240" w:lineRule="auto"/>
        <w:ind w:left="0" w:right="282" w:firstLine="709"/>
        <w:jc w:val="both"/>
        <w:rPr>
          <w:rFonts w:ascii="Times New Roman" w:hAnsi="Times New Roman"/>
          <w:sz w:val="28"/>
          <w:szCs w:val="28"/>
        </w:rPr>
      </w:pPr>
      <w:r w:rsidRPr="00D87F63">
        <w:rPr>
          <w:rFonts w:ascii="Times New Roman" w:hAnsi="Times New Roman"/>
          <w:sz w:val="28"/>
          <w:szCs w:val="28"/>
        </w:rPr>
        <w:t>приобретение коммунальных услуг, услуг связи, расходы на приобретение коммунальных услуг;</w:t>
      </w:r>
    </w:p>
    <w:p w:rsidR="008569B9" w:rsidRPr="00D87F63" w:rsidRDefault="008569B9" w:rsidP="00053E54">
      <w:pPr>
        <w:pStyle w:val="ListParagraph"/>
        <w:numPr>
          <w:ilvl w:val="0"/>
          <w:numId w:val="15"/>
        </w:numPr>
        <w:spacing w:after="0" w:line="240" w:lineRule="auto"/>
        <w:ind w:left="0" w:right="282" w:firstLine="709"/>
        <w:jc w:val="both"/>
        <w:rPr>
          <w:rFonts w:ascii="Times New Roman" w:hAnsi="Times New Roman"/>
          <w:sz w:val="28"/>
          <w:szCs w:val="28"/>
        </w:rPr>
      </w:pPr>
      <w:r w:rsidRPr="00D87F63">
        <w:rPr>
          <w:rFonts w:ascii="Times New Roman" w:hAnsi="Times New Roman"/>
          <w:sz w:val="28"/>
          <w:szCs w:val="28"/>
        </w:rPr>
        <w:t xml:space="preserve">арендные платежи; </w:t>
      </w:r>
      <w:bookmarkStart w:id="3" w:name="_Ref483331939"/>
    </w:p>
    <w:bookmarkEnd w:id="3"/>
    <w:p w:rsidR="008569B9" w:rsidRPr="00D87F63" w:rsidRDefault="008569B9" w:rsidP="00D85D04">
      <w:pPr>
        <w:pStyle w:val="ListParagraph"/>
        <w:numPr>
          <w:ilvl w:val="0"/>
          <w:numId w:val="15"/>
        </w:numPr>
        <w:spacing w:after="0" w:line="240" w:lineRule="auto"/>
        <w:ind w:left="0" w:right="282" w:firstLine="709"/>
        <w:jc w:val="both"/>
        <w:rPr>
          <w:rFonts w:ascii="Times New Roman" w:hAnsi="Times New Roman"/>
          <w:sz w:val="28"/>
          <w:szCs w:val="28"/>
        </w:rPr>
      </w:pPr>
      <w:r w:rsidRPr="00D87F63">
        <w:rPr>
          <w:rFonts w:ascii="Times New Roman" w:hAnsi="Times New Roman"/>
          <w:sz w:val="28"/>
          <w:szCs w:val="28"/>
        </w:rPr>
        <w:t>уплата налогов, сборов, страховых взносов и иных обязательных платежей на оплату труда специалистов;</w:t>
      </w:r>
    </w:p>
    <w:p w:rsidR="008569B9" w:rsidRPr="00D87F63" w:rsidRDefault="008569B9" w:rsidP="005B170A">
      <w:pPr>
        <w:pStyle w:val="ListParagraph"/>
        <w:numPr>
          <w:ilvl w:val="0"/>
          <w:numId w:val="15"/>
        </w:numPr>
        <w:spacing w:after="0" w:line="240" w:lineRule="auto"/>
        <w:ind w:left="0" w:right="282" w:firstLine="709"/>
        <w:jc w:val="both"/>
        <w:rPr>
          <w:rFonts w:ascii="Times New Roman" w:hAnsi="Times New Roman"/>
          <w:sz w:val="28"/>
          <w:szCs w:val="28"/>
        </w:rPr>
      </w:pPr>
      <w:r w:rsidRPr="00D87F63">
        <w:rPr>
          <w:rFonts w:ascii="Times New Roman" w:hAnsi="Times New Roman"/>
          <w:sz w:val="28"/>
          <w:szCs w:val="28"/>
        </w:rPr>
        <w:t>приобретение расходных материалов, используемых при реализации Проекта.</w:t>
      </w:r>
    </w:p>
    <w:p w:rsidR="008569B9" w:rsidRPr="00D87F63" w:rsidRDefault="008569B9" w:rsidP="002D2C89">
      <w:pPr>
        <w:pStyle w:val="ListParagraph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87F63">
        <w:rPr>
          <w:rFonts w:ascii="Times New Roman" w:hAnsi="Times New Roman"/>
          <w:sz w:val="28"/>
          <w:szCs w:val="28"/>
        </w:rPr>
        <w:t xml:space="preserve">Совокупный объем затрат Организации, осуществляемых по направлениям, указанным в подпунктах  2-5 пункта </w:t>
      </w:r>
      <w:fldSimple w:instr=" REF _Ref483331948 \r \h  \* MERGEFORMAT ">
        <w:r w:rsidRPr="00D87F63">
          <w:rPr>
            <w:rFonts w:ascii="Times New Roman" w:hAnsi="Times New Roman"/>
            <w:sz w:val="28"/>
            <w:szCs w:val="28"/>
          </w:rPr>
          <w:t>4</w:t>
        </w:r>
      </w:fldSimple>
      <w:r w:rsidRPr="00D87F63">
        <w:rPr>
          <w:rFonts w:ascii="Times New Roman" w:hAnsi="Times New Roman"/>
          <w:sz w:val="28"/>
          <w:szCs w:val="28"/>
        </w:rPr>
        <w:t xml:space="preserve"> настоящего Порядка, подлежащих возмещению за счет субсидии в соответствии с Соглашением по предоставлению субсидий Департаментом образования области органу местного самоуправления муниципального района (городского округа) области на проведение эксперимента по персонифицированному финансированию дополнительного образования детей.</w:t>
      </w:r>
    </w:p>
    <w:p w:rsidR="008569B9" w:rsidRPr="00385ADC" w:rsidRDefault="008569B9" w:rsidP="00AD0A1E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385ADC">
        <w:rPr>
          <w:rFonts w:ascii="Times New Roman" w:hAnsi="Times New Roman"/>
          <w:sz w:val="28"/>
          <w:szCs w:val="28"/>
        </w:rPr>
        <w:t xml:space="preserve">Право на получение субсидии из местного бюджета предоставляется одной Организации по результатам конкурсного отбора в соответствии с условиями, установленными пунктом </w:t>
      </w:r>
      <w:r w:rsidRPr="001D4A78">
        <w:rPr>
          <w:rFonts w:ascii="Times New Roman" w:hAnsi="Times New Roman"/>
          <w:sz w:val="28"/>
          <w:szCs w:val="28"/>
        </w:rPr>
        <w:t>8</w:t>
      </w:r>
      <w:r w:rsidRPr="00385ADC">
        <w:rPr>
          <w:rFonts w:ascii="Times New Roman" w:hAnsi="Times New Roman"/>
          <w:sz w:val="28"/>
          <w:szCs w:val="28"/>
        </w:rPr>
        <w:t xml:space="preserve"> настоящего Порядка, критериями, установленными пунктом </w:t>
      </w:r>
      <w:r w:rsidRPr="001D4A78">
        <w:rPr>
          <w:rFonts w:ascii="Times New Roman" w:hAnsi="Times New Roman"/>
          <w:sz w:val="28"/>
          <w:szCs w:val="28"/>
        </w:rPr>
        <w:t>9</w:t>
      </w:r>
      <w:r w:rsidRPr="00385ADC">
        <w:rPr>
          <w:rFonts w:ascii="Times New Roman" w:hAnsi="Times New Roman"/>
          <w:sz w:val="28"/>
          <w:szCs w:val="28"/>
        </w:rPr>
        <w:t xml:space="preserve"> настоящего Порядка, и на основании перечня документов, установленного пунктом </w:t>
      </w:r>
      <w:r w:rsidRPr="001D4A78">
        <w:rPr>
          <w:rFonts w:ascii="Times New Roman" w:hAnsi="Times New Roman"/>
          <w:sz w:val="28"/>
          <w:szCs w:val="28"/>
        </w:rPr>
        <w:t xml:space="preserve">7 </w:t>
      </w:r>
      <w:r w:rsidRPr="00385ADC">
        <w:rPr>
          <w:rFonts w:ascii="Times New Roman" w:hAnsi="Times New Roman"/>
          <w:sz w:val="28"/>
          <w:szCs w:val="28"/>
        </w:rPr>
        <w:t>настоящего Порядка.</w:t>
      </w:r>
    </w:p>
    <w:p w:rsidR="008569B9" w:rsidRPr="00385ADC" w:rsidRDefault="008569B9" w:rsidP="00604C27">
      <w:pPr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85ADC">
        <w:rPr>
          <w:rFonts w:ascii="Times New Roman" w:hAnsi="Times New Roman"/>
          <w:sz w:val="28"/>
          <w:szCs w:val="28"/>
        </w:rPr>
        <w:t>В целях проведения конкурсного отбора Уполномоченный орган:</w:t>
      </w:r>
    </w:p>
    <w:p w:rsidR="008569B9" w:rsidRPr="00385ADC" w:rsidRDefault="008569B9" w:rsidP="00D85D0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менее чем за 10</w:t>
      </w:r>
      <w:r w:rsidRPr="00385ADC">
        <w:rPr>
          <w:rFonts w:ascii="Times New Roman" w:hAnsi="Times New Roman"/>
          <w:sz w:val="28"/>
          <w:szCs w:val="28"/>
        </w:rPr>
        <w:t xml:space="preserve"> дней до истечения срока подачи заявок на участие в конкурсном отборе (далее - заявка) размещает на официальном сайте Уполномоченного органа в информационно-телекоммуникационной сети "Интернет" объявление о проведении конкурса и конкурсную документацию, включающую в себя:</w:t>
      </w:r>
    </w:p>
    <w:p w:rsidR="008569B9" w:rsidRPr="00385ADC" w:rsidRDefault="008569B9" w:rsidP="00D85D0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требования к содержанию, форме и составу заявки, включая требования к Проекту;</w:t>
      </w:r>
    </w:p>
    <w:p w:rsidR="008569B9" w:rsidRPr="00385ADC" w:rsidRDefault="008569B9" w:rsidP="00D85D0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порядок, место, дату начала и дату окончания срока подачи заявок;</w:t>
      </w:r>
    </w:p>
    <w:p w:rsidR="008569B9" w:rsidRPr="00385ADC" w:rsidRDefault="008569B9" w:rsidP="00D85D0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порядок и сроки внесения изменений в конкурсную документацию;</w:t>
      </w:r>
    </w:p>
    <w:p w:rsidR="008569B9" w:rsidRPr="00385ADC" w:rsidRDefault="008569B9" w:rsidP="00D85D0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порядок, место, дату и время рассмотрения заявок;</w:t>
      </w:r>
    </w:p>
    <w:p w:rsidR="008569B9" w:rsidRPr="00385ADC" w:rsidRDefault="008569B9" w:rsidP="00D85D0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порядок и сроки оценки заявок;</w:t>
      </w:r>
    </w:p>
    <w:p w:rsidR="008569B9" w:rsidRPr="00385ADC" w:rsidRDefault="008569B9" w:rsidP="00D85D0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сроки размещения на официальном сайте Уполномоченного органа в информационно-телекоммуникационной сети "Интернет" информации о результатах конкурса;</w:t>
      </w:r>
    </w:p>
    <w:p w:rsidR="008569B9" w:rsidRPr="00385ADC" w:rsidRDefault="008569B9" w:rsidP="00D85D0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проект соглашения о предоставлении субсидии, заключаемого между Уполномоченным органом и Организацией;</w:t>
      </w:r>
    </w:p>
    <w:p w:rsidR="008569B9" w:rsidRPr="00385ADC" w:rsidRDefault="008569B9" w:rsidP="00D85D0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порядок и сроки заключения соглашения о предоставлении субсидии;</w:t>
      </w:r>
    </w:p>
    <w:p w:rsidR="008569B9" w:rsidRPr="00385ADC" w:rsidRDefault="008569B9" w:rsidP="00D85D0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регистрирует заявки с прилагаемыми документами в порядке их поступления.</w:t>
      </w:r>
    </w:p>
    <w:p w:rsidR="008569B9" w:rsidRPr="00385ADC" w:rsidRDefault="008569B9" w:rsidP="00604C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_Ref452720751"/>
      <w:r>
        <w:rPr>
          <w:rFonts w:ascii="Times New Roman" w:hAnsi="Times New Roman"/>
          <w:sz w:val="28"/>
          <w:szCs w:val="28"/>
        </w:rPr>
        <w:t xml:space="preserve">7. </w:t>
      </w:r>
      <w:r w:rsidRPr="00385ADC">
        <w:rPr>
          <w:rFonts w:ascii="Times New Roman" w:hAnsi="Times New Roman"/>
          <w:sz w:val="28"/>
          <w:szCs w:val="28"/>
        </w:rPr>
        <w:t>Для участия в конкурсном отборе Организации представляют в Уполномоченный орган заявки, оформленные в соответствии с требованиями, установленными в конкурсной документации, с приложением следующих документов:</w:t>
      </w:r>
      <w:bookmarkEnd w:id="4"/>
    </w:p>
    <w:p w:rsidR="008569B9" w:rsidRPr="00385ADC" w:rsidRDefault="008569B9" w:rsidP="00D85D0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Ref452720747"/>
      <w:r w:rsidRPr="00385ADC"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лиц, заверенная в установленном порядке и выданная не позднее, чем за один месяц до даты подачи документов;</w:t>
      </w:r>
      <w:bookmarkEnd w:id="5"/>
    </w:p>
    <w:p w:rsidR="008569B9" w:rsidRPr="00385ADC" w:rsidRDefault="008569B9" w:rsidP="00D85D0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 xml:space="preserve">справки, заверенные в установленном порядке и выданные не позднее, чем за один месяц до даты подачи документов: </w:t>
      </w:r>
    </w:p>
    <w:p w:rsidR="008569B9" w:rsidRPr="00385ADC" w:rsidRDefault="008569B9" w:rsidP="00D85D0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налоговым органом об отсутствии просроченной задолженности по уплате налогов и иных обязательных платежей в бюджеты всех уровней бюджетной системы Российской Федерации;</w:t>
      </w:r>
    </w:p>
    <w:p w:rsidR="008569B9" w:rsidRPr="00385ADC" w:rsidRDefault="008569B9" w:rsidP="00D85D0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85ADC">
        <w:rPr>
          <w:rFonts w:ascii="Times New Roman" w:hAnsi="Times New Roman"/>
          <w:sz w:val="28"/>
          <w:szCs w:val="28"/>
        </w:rPr>
        <w:t>енсионным Фондом Российской Федерации об отсутствии просроченной задолженности по уплате страховых взносов;</w:t>
      </w:r>
    </w:p>
    <w:p w:rsidR="008569B9" w:rsidRDefault="008569B9" w:rsidP="00D85D04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85ADC">
        <w:rPr>
          <w:rFonts w:ascii="Times New Roman" w:hAnsi="Times New Roman"/>
          <w:sz w:val="28"/>
          <w:szCs w:val="28"/>
        </w:rPr>
        <w:t>ондом социального страхования Российской Федерации об отсутствии просроченной задолженно</w:t>
      </w:r>
      <w:r>
        <w:rPr>
          <w:rFonts w:ascii="Times New Roman" w:hAnsi="Times New Roman"/>
          <w:sz w:val="28"/>
          <w:szCs w:val="28"/>
        </w:rPr>
        <w:t>сти по уплате страховых взносов;</w:t>
      </w:r>
    </w:p>
    <w:p w:rsidR="008569B9" w:rsidRDefault="008569B9" w:rsidP="001A1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г) справку о состоянии расчетного счета социально-ориентированной некоммерческой организации, выданную не позднее 30 календарных дней до дня подачи конкурсной документации;</w:t>
      </w:r>
    </w:p>
    <w:p w:rsidR="008569B9" w:rsidRPr="003E6838" w:rsidRDefault="008569B9" w:rsidP="003E6838">
      <w:pPr>
        <w:pStyle w:val="ConsPlusNormal"/>
        <w:ind w:firstLine="540"/>
        <w:jc w:val="both"/>
        <w:rPr>
          <w:color w:val="000000"/>
        </w:rPr>
      </w:pPr>
      <w:r>
        <w:t xml:space="preserve">   3)</w:t>
      </w:r>
      <w:r w:rsidRPr="003E6838">
        <w:t xml:space="preserve"> </w:t>
      </w:r>
      <w:r>
        <w:t>копия устава социально-</w:t>
      </w:r>
      <w:r w:rsidRPr="003E6838">
        <w:t>ориентированной некоммерческой организации со в</w:t>
      </w:r>
      <w:r>
        <w:t xml:space="preserve">семи изменениями </w:t>
      </w:r>
      <w:r w:rsidRPr="003E6838">
        <w:t>с предъявлением подлинника для обозрения либо нотариально заверенной. При представлении копии документа с подлинником должностное лицо уполномоченного органа</w:t>
      </w:r>
      <w:r>
        <w:t xml:space="preserve">, </w:t>
      </w:r>
      <w:r w:rsidRPr="003E6838">
        <w:t xml:space="preserve">осуществляющее прием документов, делает на копии отметку о его </w:t>
      </w:r>
      <w:r>
        <w:t>соответствии подлиннику;</w:t>
      </w:r>
    </w:p>
    <w:p w:rsidR="008569B9" w:rsidRPr="00385ADC" w:rsidRDefault="008569B9" w:rsidP="001A1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4)</w:t>
      </w:r>
      <w:bookmarkStart w:id="6" w:name="_Ref452720749"/>
      <w:r>
        <w:rPr>
          <w:rFonts w:ascii="Times New Roman" w:hAnsi="Times New Roman"/>
          <w:sz w:val="28"/>
          <w:szCs w:val="28"/>
        </w:rPr>
        <w:t xml:space="preserve"> </w:t>
      </w:r>
      <w:r w:rsidRPr="00385ADC">
        <w:rPr>
          <w:rFonts w:ascii="Times New Roman" w:hAnsi="Times New Roman"/>
          <w:sz w:val="28"/>
          <w:szCs w:val="28"/>
        </w:rPr>
        <w:t>гарантийное письмо за подписью руководителя Организации</w:t>
      </w:r>
      <w:bookmarkEnd w:id="6"/>
      <w:r w:rsidRPr="00385ADC">
        <w:rPr>
          <w:rFonts w:ascii="Times New Roman" w:hAnsi="Times New Roman"/>
          <w:sz w:val="28"/>
          <w:szCs w:val="28"/>
        </w:rPr>
        <w:t xml:space="preserve"> о готовности выполнения функций муниципальной уполномоченной организации в соответствии с Правилами персонифицированного финансирования.</w:t>
      </w:r>
    </w:p>
    <w:p w:rsidR="008569B9" w:rsidRDefault="008569B9" w:rsidP="00811920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bookmarkStart w:id="7" w:name="_Ref483334033"/>
      <w:r>
        <w:rPr>
          <w:rFonts w:ascii="Times New Roman" w:hAnsi="Times New Roman"/>
          <w:sz w:val="28"/>
          <w:szCs w:val="28"/>
        </w:rPr>
        <w:t>5)  п</w:t>
      </w:r>
      <w:r w:rsidRPr="00385ADC">
        <w:rPr>
          <w:rFonts w:ascii="Times New Roman" w:hAnsi="Times New Roman"/>
          <w:sz w:val="28"/>
          <w:szCs w:val="28"/>
        </w:rPr>
        <w:t xml:space="preserve">рограмма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DC">
        <w:rPr>
          <w:rFonts w:ascii="Times New Roman" w:hAnsi="Times New Roman"/>
          <w:sz w:val="28"/>
          <w:szCs w:val="28"/>
        </w:rPr>
        <w:t xml:space="preserve">(перечень мероприятий)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D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еализации  Проекта в  2018</w:t>
      </w:r>
    </w:p>
    <w:p w:rsidR="008569B9" w:rsidRPr="00385ADC" w:rsidRDefault="008569B9" w:rsidP="008119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году, включающая</w:t>
      </w:r>
      <w:r w:rsidRPr="00385ADC">
        <w:rPr>
          <w:rFonts w:ascii="Times New Roman" w:hAnsi="Times New Roman"/>
          <w:sz w:val="28"/>
          <w:szCs w:val="28"/>
        </w:rPr>
        <w:t xml:space="preserve"> целевые показатели реализации Проекта.</w:t>
      </w:r>
      <w:bookmarkEnd w:id="7"/>
    </w:p>
    <w:p w:rsidR="008569B9" w:rsidRPr="00385ADC" w:rsidRDefault="008569B9" w:rsidP="00B6456A">
      <w:pPr>
        <w:pStyle w:val="ConsPlusNormal"/>
        <w:ind w:firstLine="708"/>
        <w:jc w:val="both"/>
      </w:pPr>
      <w:r w:rsidRPr="00385ADC">
        <w:t>Документы, прилагаемые к заявке, должны быть представлены на бумажном и электронном носителях в формате PortableDocumentFormat (PDF).</w:t>
      </w:r>
    </w:p>
    <w:p w:rsidR="008569B9" w:rsidRPr="00385ADC" w:rsidRDefault="008569B9" w:rsidP="00473E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Ref483334415"/>
      <w:r>
        <w:rPr>
          <w:rFonts w:ascii="Times New Roman" w:hAnsi="Times New Roman"/>
          <w:sz w:val="28"/>
          <w:szCs w:val="28"/>
        </w:rPr>
        <w:t xml:space="preserve">8. </w:t>
      </w:r>
      <w:r w:rsidRPr="00385ADC">
        <w:rPr>
          <w:rFonts w:ascii="Times New Roman" w:hAnsi="Times New Roman"/>
          <w:sz w:val="28"/>
          <w:szCs w:val="28"/>
        </w:rPr>
        <w:t>Оценка заявки Организации конкурсной комиссией проводится при выполнении для Организации следующих условий:</w:t>
      </w:r>
      <w:bookmarkEnd w:id="8"/>
    </w:p>
    <w:p w:rsidR="008569B9" w:rsidRPr="00385ADC" w:rsidRDefault="008569B9" w:rsidP="00D85D0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9" w:name="_Ref483334530"/>
      <w:r w:rsidRPr="00385ADC">
        <w:rPr>
          <w:rFonts w:ascii="Times New Roman" w:hAnsi="Times New Roman"/>
          <w:sz w:val="28"/>
          <w:szCs w:val="28"/>
        </w:rPr>
        <w:t>заявка оформлена в соответствии с требованиями, установленными в конкурсной документации;</w:t>
      </w:r>
      <w:bookmarkEnd w:id="9"/>
    </w:p>
    <w:p w:rsidR="008569B9" w:rsidRPr="00385ADC" w:rsidRDefault="008569B9" w:rsidP="00D85D0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 xml:space="preserve">к заявке приложены все необходимые документы, предусмотренные подпунктами </w:t>
      </w:r>
      <w:fldSimple w:instr=" REF _Ref452720747 \r \h  \* MERGEFORMAT ">
        <w:r w:rsidRPr="00B65815">
          <w:rPr>
            <w:rFonts w:ascii="Times New Roman" w:hAnsi="Times New Roman"/>
            <w:sz w:val="28"/>
            <w:szCs w:val="28"/>
          </w:rPr>
          <w:t>1)</w:t>
        </w:r>
      </w:fldSimple>
      <w:r w:rsidRPr="00385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85ADC">
        <w:rPr>
          <w:rFonts w:ascii="Times New Roman" w:hAnsi="Times New Roman"/>
          <w:sz w:val="28"/>
          <w:szCs w:val="28"/>
        </w:rPr>
        <w:t xml:space="preserve"> </w:t>
      </w:r>
      <w:r w:rsidRPr="004B54F7">
        <w:rPr>
          <w:rFonts w:ascii="Times New Roman" w:hAnsi="Times New Roman"/>
          <w:sz w:val="28"/>
          <w:szCs w:val="28"/>
        </w:rPr>
        <w:t>5)</w:t>
      </w:r>
      <w:r w:rsidRPr="00385ADC">
        <w:rPr>
          <w:rFonts w:ascii="Times New Roman" w:hAnsi="Times New Roman"/>
          <w:sz w:val="28"/>
          <w:szCs w:val="28"/>
        </w:rPr>
        <w:t xml:space="preserve"> пункта </w:t>
      </w:r>
      <w:r w:rsidRPr="001D4A78">
        <w:rPr>
          <w:rFonts w:ascii="Times New Roman" w:hAnsi="Times New Roman"/>
          <w:sz w:val="28"/>
          <w:szCs w:val="28"/>
        </w:rPr>
        <w:t xml:space="preserve">7 </w:t>
      </w:r>
      <w:r w:rsidRPr="00385ADC">
        <w:rPr>
          <w:rFonts w:ascii="Times New Roman" w:hAnsi="Times New Roman"/>
          <w:sz w:val="28"/>
          <w:szCs w:val="28"/>
        </w:rPr>
        <w:t>настоящего Порядка;</w:t>
      </w:r>
    </w:p>
    <w:p w:rsidR="008569B9" w:rsidRPr="00385ADC" w:rsidRDefault="008569B9" w:rsidP="00D85D0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Организация в соответствии с законодательством Российской</w:t>
      </w:r>
      <w:r>
        <w:rPr>
          <w:rFonts w:ascii="Times New Roman" w:hAnsi="Times New Roman"/>
          <w:sz w:val="28"/>
          <w:szCs w:val="28"/>
        </w:rPr>
        <w:t xml:space="preserve"> Федерации признается социально-</w:t>
      </w:r>
      <w:r w:rsidRPr="00385ADC">
        <w:rPr>
          <w:rFonts w:ascii="Times New Roman" w:hAnsi="Times New Roman"/>
          <w:sz w:val="28"/>
          <w:szCs w:val="28"/>
        </w:rPr>
        <w:t>ориентированной некоммерческой организацией;</w:t>
      </w:r>
    </w:p>
    <w:p w:rsidR="008569B9" w:rsidRPr="00385ADC" w:rsidRDefault="008569B9" w:rsidP="00D85D0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Организация не находится в стадии ликвидации или реорганизации;</w:t>
      </w:r>
    </w:p>
    <w:p w:rsidR="008569B9" w:rsidRPr="00385ADC" w:rsidRDefault="008569B9" w:rsidP="00D85D0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отсутствуют факты н</w:t>
      </w:r>
      <w:r>
        <w:rPr>
          <w:rFonts w:ascii="Times New Roman" w:hAnsi="Times New Roman"/>
          <w:sz w:val="28"/>
          <w:szCs w:val="28"/>
        </w:rPr>
        <w:t>еисполнения обязательств перед У</w:t>
      </w:r>
      <w:r w:rsidRPr="00385ADC">
        <w:rPr>
          <w:rFonts w:ascii="Times New Roman" w:hAnsi="Times New Roman"/>
          <w:sz w:val="28"/>
          <w:szCs w:val="28"/>
        </w:rPr>
        <w:t>полномоченным органом</w:t>
      </w:r>
      <w:r w:rsidRPr="00A743D7">
        <w:rPr>
          <w:rFonts w:ascii="Times New Roman" w:hAnsi="Times New Roman"/>
          <w:sz w:val="28"/>
          <w:szCs w:val="28"/>
        </w:rPr>
        <w:t>;</w:t>
      </w:r>
    </w:p>
    <w:p w:rsidR="008569B9" w:rsidRPr="00385ADC" w:rsidRDefault="008569B9" w:rsidP="00D85D0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отсутствует  задолженность</w:t>
      </w:r>
      <w:r w:rsidRPr="00385ADC">
        <w:rPr>
          <w:rFonts w:ascii="Times New Roman" w:hAnsi="Times New Roman"/>
          <w:sz w:val="28"/>
          <w:szCs w:val="28"/>
        </w:rPr>
        <w:t xml:space="preserve"> по платежам в бюджеты всех уровней;</w:t>
      </w:r>
    </w:p>
    <w:p w:rsidR="008569B9" w:rsidRPr="00385ADC" w:rsidRDefault="008569B9" w:rsidP="00D85D0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_Ref483334536"/>
      <w:r w:rsidRPr="00385ADC">
        <w:rPr>
          <w:rFonts w:ascii="Times New Roman" w:hAnsi="Times New Roman"/>
          <w:sz w:val="28"/>
          <w:szCs w:val="28"/>
        </w:rPr>
        <w:t xml:space="preserve">целевые показатели Проекта, представленного Организацией, соответствуют </w:t>
      </w:r>
      <w:r w:rsidRPr="00FB150C">
        <w:rPr>
          <w:rFonts w:ascii="Times New Roman" w:hAnsi="Times New Roman"/>
          <w:sz w:val="28"/>
          <w:szCs w:val="28"/>
        </w:rPr>
        <w:t>параметрам Комплекса мер по модернизации организационно-управленческих и финансово-экономических механизмов в системе дополнительного образования (план мероприятий) на 2018 год, утвержденного постановлением Администрации Сокольского муниципального района от____№_____ 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5ADC">
        <w:rPr>
          <w:rFonts w:ascii="Times New Roman" w:hAnsi="Times New Roman"/>
          <w:sz w:val="28"/>
          <w:szCs w:val="28"/>
        </w:rPr>
        <w:t>в части подушевых нормативов обеспечения сертификатов дополнительного образования, а также числа и структуры сертификатов дополнительного образования.</w:t>
      </w:r>
      <w:bookmarkEnd w:id="10"/>
    </w:p>
    <w:p w:rsidR="008569B9" w:rsidRPr="00385ADC" w:rsidRDefault="008569B9" w:rsidP="00D85D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 xml:space="preserve">В случае несоблюдения одного или нескольких условий, установленных подпунктами </w:t>
      </w:r>
      <w:fldSimple w:instr=" REF _Ref483334530 \r \h  \* MERGEFORMAT ">
        <w:r w:rsidRPr="00B65815">
          <w:rPr>
            <w:rFonts w:ascii="Times New Roman" w:hAnsi="Times New Roman"/>
            <w:sz w:val="28"/>
            <w:szCs w:val="28"/>
          </w:rPr>
          <w:t>1)</w:t>
        </w:r>
      </w:fldSimple>
      <w:r w:rsidRPr="00385ADC">
        <w:rPr>
          <w:rFonts w:ascii="Times New Roman" w:hAnsi="Times New Roman"/>
          <w:sz w:val="28"/>
          <w:szCs w:val="28"/>
        </w:rPr>
        <w:t xml:space="preserve"> - </w:t>
      </w:r>
      <w:fldSimple w:instr=" REF _Ref483334536 \r \h  \* MERGEFORMAT ">
        <w:r w:rsidRPr="00B65815">
          <w:rPr>
            <w:rFonts w:ascii="Times New Roman" w:hAnsi="Times New Roman"/>
            <w:sz w:val="28"/>
            <w:szCs w:val="28"/>
          </w:rPr>
          <w:t>7)</w:t>
        </w:r>
      </w:fldSimple>
      <w:r w:rsidRPr="00385ADC">
        <w:rPr>
          <w:rFonts w:ascii="Times New Roman" w:hAnsi="Times New Roman"/>
          <w:sz w:val="28"/>
          <w:szCs w:val="28"/>
        </w:rPr>
        <w:t xml:space="preserve"> пункта</w:t>
      </w:r>
      <w:r>
        <w:rPr>
          <w:rFonts w:ascii="Times New Roman" w:hAnsi="Times New Roman"/>
          <w:sz w:val="28"/>
          <w:szCs w:val="28"/>
        </w:rPr>
        <w:t xml:space="preserve">  8</w:t>
      </w:r>
      <w:r w:rsidRPr="00385ADC">
        <w:rPr>
          <w:rFonts w:ascii="Times New Roman" w:hAnsi="Times New Roman"/>
          <w:sz w:val="28"/>
          <w:szCs w:val="28"/>
        </w:rPr>
        <w:t xml:space="preserve"> настоящего Порядка конкурсная комиссия выносит решение  об отказе Организации в предоставлении поддержки</w:t>
      </w:r>
    </w:p>
    <w:p w:rsidR="008569B9" w:rsidRPr="00385ADC" w:rsidRDefault="008569B9" w:rsidP="00473E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_Ref483334422"/>
      <w:r>
        <w:rPr>
          <w:rFonts w:ascii="Times New Roman" w:hAnsi="Times New Roman"/>
          <w:sz w:val="28"/>
          <w:szCs w:val="28"/>
        </w:rPr>
        <w:t xml:space="preserve">9. </w:t>
      </w:r>
      <w:r w:rsidRPr="00385ADC">
        <w:rPr>
          <w:rFonts w:ascii="Times New Roman" w:hAnsi="Times New Roman"/>
          <w:sz w:val="28"/>
          <w:szCs w:val="28"/>
        </w:rPr>
        <w:t>Оценка заявки Организации конкурсной комиссией проводится по следующим критериям:</w:t>
      </w:r>
      <w:bookmarkEnd w:id="11"/>
    </w:p>
    <w:p w:rsidR="008569B9" w:rsidRPr="00385ADC" w:rsidRDefault="008569B9" w:rsidP="00D85D0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кадровый потенциал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9CD">
        <w:rPr>
          <w:rFonts w:ascii="Times New Roman" w:hAnsi="Times New Roman"/>
          <w:sz w:val="28"/>
          <w:szCs w:val="28"/>
        </w:rPr>
        <w:t>(</w:t>
      </w:r>
      <w:r w:rsidRPr="001C69CD">
        <w:rPr>
          <w:rFonts w:ascii="Times New Roman" w:hAnsi="Times New Roman"/>
          <w:color w:val="000000"/>
          <w:sz w:val="28"/>
          <w:szCs w:val="28"/>
        </w:rPr>
        <w:t>от 1 до 5 - число баллов определяется конкурсной комиссией по результатам оценки конкурсной документации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385ADC">
        <w:rPr>
          <w:rFonts w:ascii="Times New Roman" w:hAnsi="Times New Roman"/>
          <w:sz w:val="28"/>
          <w:szCs w:val="28"/>
        </w:rPr>
        <w:t>;</w:t>
      </w:r>
    </w:p>
    <w:p w:rsidR="008569B9" w:rsidRPr="00385ADC" w:rsidRDefault="008569B9" w:rsidP="00D85D0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ресурсный потенциал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9CD">
        <w:rPr>
          <w:rFonts w:ascii="Times New Roman" w:hAnsi="Times New Roman"/>
          <w:sz w:val="28"/>
          <w:szCs w:val="28"/>
        </w:rPr>
        <w:t>(</w:t>
      </w:r>
      <w:r w:rsidRPr="001C69CD">
        <w:rPr>
          <w:rFonts w:ascii="Times New Roman" w:hAnsi="Times New Roman"/>
          <w:color w:val="000000"/>
          <w:sz w:val="28"/>
          <w:szCs w:val="28"/>
        </w:rPr>
        <w:t>от 1 до 5 - число баллов определяется конкурсной комиссией по результатам оценки конкурсной документации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385ADC">
        <w:rPr>
          <w:rFonts w:ascii="Times New Roman" w:hAnsi="Times New Roman"/>
          <w:sz w:val="28"/>
          <w:szCs w:val="28"/>
        </w:rPr>
        <w:t>;</w:t>
      </w:r>
    </w:p>
    <w:p w:rsidR="008569B9" w:rsidRPr="00385ADC" w:rsidRDefault="008569B9" w:rsidP="00D85D0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опыт участия Организации в организации и проведении мероприятий, направленных на работу с несовершеннолетними детьм</w:t>
      </w:r>
      <w:r>
        <w:rPr>
          <w:rFonts w:ascii="Times New Roman" w:hAnsi="Times New Roman"/>
          <w:sz w:val="28"/>
          <w:szCs w:val="28"/>
        </w:rPr>
        <w:t xml:space="preserve">и и их родителями </w:t>
      </w:r>
      <w:r w:rsidRPr="001C69CD">
        <w:rPr>
          <w:rFonts w:ascii="Times New Roman" w:hAnsi="Times New Roman"/>
          <w:sz w:val="28"/>
          <w:szCs w:val="28"/>
        </w:rPr>
        <w:t>(</w:t>
      </w:r>
      <w:r w:rsidRPr="001C69CD">
        <w:rPr>
          <w:rFonts w:ascii="Times New Roman" w:hAnsi="Times New Roman"/>
          <w:color w:val="000000"/>
          <w:sz w:val="28"/>
          <w:szCs w:val="28"/>
        </w:rPr>
        <w:t>от 1 до 5 - число баллов определяется конкурсной комиссией по результатам оценки конкурсной документации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385ADC">
        <w:rPr>
          <w:rFonts w:ascii="Times New Roman" w:hAnsi="Times New Roman"/>
          <w:sz w:val="28"/>
          <w:szCs w:val="28"/>
        </w:rPr>
        <w:t>;</w:t>
      </w:r>
    </w:p>
    <w:p w:rsidR="008569B9" w:rsidRPr="00385ADC" w:rsidRDefault="008569B9" w:rsidP="00D85D04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опыт участия Организации в грантовых конкурсах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69CD">
        <w:rPr>
          <w:rFonts w:ascii="Times New Roman" w:hAnsi="Times New Roman"/>
          <w:sz w:val="28"/>
          <w:szCs w:val="28"/>
        </w:rPr>
        <w:t>(</w:t>
      </w:r>
      <w:r w:rsidRPr="001C69CD">
        <w:rPr>
          <w:rFonts w:ascii="Times New Roman" w:hAnsi="Times New Roman"/>
          <w:color w:val="000000"/>
          <w:sz w:val="28"/>
          <w:szCs w:val="28"/>
        </w:rPr>
        <w:t>от 1 до 5 - число баллов определяется конкурсной комиссией по результатам оценки конкурсной документации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385ADC">
        <w:rPr>
          <w:rFonts w:ascii="Times New Roman" w:hAnsi="Times New Roman"/>
          <w:sz w:val="28"/>
          <w:szCs w:val="28"/>
        </w:rPr>
        <w:t>.</w:t>
      </w:r>
    </w:p>
    <w:p w:rsidR="008569B9" w:rsidRPr="00385ADC" w:rsidRDefault="008569B9" w:rsidP="009736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385ADC">
        <w:rPr>
          <w:rFonts w:ascii="Times New Roman" w:hAnsi="Times New Roman"/>
          <w:sz w:val="28"/>
          <w:szCs w:val="28"/>
        </w:rPr>
        <w:t>Субсидия предоставляется единственной Организации – победителю конкурса, набравшей по результатам оценки заявки конкурсной комиссией наибольшее число баллов. В случае если наибольшее число баллов по результатам оценки заявок наберут несколько Организаций, конкурсная комиссия вправе определить победителя конкурса из числа указанных</w:t>
      </w:r>
      <w:r>
        <w:rPr>
          <w:rFonts w:ascii="Times New Roman" w:hAnsi="Times New Roman"/>
          <w:sz w:val="28"/>
          <w:szCs w:val="28"/>
        </w:rPr>
        <w:t xml:space="preserve"> Организаций посредством </w:t>
      </w:r>
      <w:r w:rsidRPr="00385ADC">
        <w:rPr>
          <w:rFonts w:ascii="Times New Roman" w:hAnsi="Times New Roman"/>
          <w:sz w:val="28"/>
          <w:szCs w:val="28"/>
        </w:rPr>
        <w:t xml:space="preserve"> голосования простым большинством голосов. </w:t>
      </w:r>
    </w:p>
    <w:p w:rsidR="008569B9" w:rsidRPr="00385ADC" w:rsidRDefault="008569B9" w:rsidP="009736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847547">
        <w:rPr>
          <w:rFonts w:ascii="Times New Roman" w:hAnsi="Times New Roman"/>
          <w:sz w:val="28"/>
          <w:szCs w:val="28"/>
        </w:rPr>
        <w:t>Предоставление субсидии на цели, указанные в пункте 4 настоящего Порядка, осуществляется Уполномоченным органом соответствии со сводной бюджетной росписью местного бюджета в пределах лимитов бюджетных обязательств, предусмотренных на реализацию муниципальной программы Сокольского муниципального района "Развитие образования Сокольского муниципального района на 2015 – 2020 годы".</w:t>
      </w:r>
    </w:p>
    <w:p w:rsidR="008569B9" w:rsidRPr="00385ADC" w:rsidRDefault="008569B9" w:rsidP="009736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385ADC">
        <w:rPr>
          <w:rFonts w:ascii="Times New Roman" w:hAnsi="Times New Roman"/>
          <w:sz w:val="28"/>
          <w:szCs w:val="28"/>
        </w:rPr>
        <w:t>Субсидия предоставляется на основании соглашения, заключенного между Уполномоченным органом и Организацией, в котором предусматриваются:</w:t>
      </w:r>
    </w:p>
    <w:p w:rsidR="008569B9" w:rsidRPr="00385ADC" w:rsidRDefault="008569B9" w:rsidP="00B6581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385ADC">
        <w:rPr>
          <w:rFonts w:ascii="Times New Roman" w:hAnsi="Times New Roman"/>
          <w:sz w:val="28"/>
          <w:szCs w:val="28"/>
        </w:rPr>
        <w:t>целевое назначение и предельный размер субсидии;</w:t>
      </w:r>
    </w:p>
    <w:p w:rsidR="008569B9" w:rsidRDefault="008569B9" w:rsidP="00B6581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385ADC">
        <w:rPr>
          <w:rFonts w:ascii="Times New Roman" w:hAnsi="Times New Roman"/>
          <w:sz w:val="28"/>
          <w:szCs w:val="28"/>
        </w:rPr>
        <w:t>перечень затрат, на</w:t>
      </w:r>
      <w:r>
        <w:rPr>
          <w:rFonts w:ascii="Times New Roman" w:hAnsi="Times New Roman"/>
          <w:sz w:val="28"/>
          <w:szCs w:val="28"/>
        </w:rPr>
        <w:t xml:space="preserve"> финансовое обеспечение которых</w:t>
      </w:r>
    </w:p>
    <w:p w:rsidR="008569B9" w:rsidRPr="00385ADC" w:rsidRDefault="008569B9" w:rsidP="00B65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предоставляется субсидия;</w:t>
      </w:r>
    </w:p>
    <w:p w:rsidR="008569B9" w:rsidRDefault="008569B9" w:rsidP="00B65815">
      <w:pPr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385ADC">
        <w:rPr>
          <w:rFonts w:ascii="Times New Roman" w:hAnsi="Times New Roman"/>
          <w:sz w:val="28"/>
          <w:szCs w:val="28"/>
        </w:rPr>
        <w:t xml:space="preserve">перечень документов и форму </w:t>
      </w:r>
      <w:r>
        <w:rPr>
          <w:rFonts w:ascii="Times New Roman" w:hAnsi="Times New Roman"/>
          <w:sz w:val="28"/>
          <w:szCs w:val="28"/>
        </w:rPr>
        <w:t>заявки о перечислении субсидии,</w:t>
      </w:r>
    </w:p>
    <w:p w:rsidR="008569B9" w:rsidRPr="00385ADC" w:rsidRDefault="008569B9" w:rsidP="00B65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представляемых организацией для получения субсидии;</w:t>
      </w:r>
    </w:p>
    <w:p w:rsidR="008569B9" w:rsidRPr="00385ADC" w:rsidRDefault="008569B9" w:rsidP="00B6581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385ADC">
        <w:rPr>
          <w:rFonts w:ascii="Times New Roman" w:hAnsi="Times New Roman"/>
          <w:sz w:val="28"/>
          <w:szCs w:val="28"/>
        </w:rPr>
        <w:t>условия и порядок предоставления субсидии;</w:t>
      </w:r>
    </w:p>
    <w:p w:rsidR="008569B9" w:rsidRDefault="008569B9" w:rsidP="00B6581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385ADC">
        <w:rPr>
          <w:rFonts w:ascii="Times New Roman" w:hAnsi="Times New Roman"/>
          <w:sz w:val="28"/>
          <w:szCs w:val="28"/>
        </w:rPr>
        <w:t>порядок и сроки перечислени</w:t>
      </w:r>
      <w:r>
        <w:rPr>
          <w:rFonts w:ascii="Times New Roman" w:hAnsi="Times New Roman"/>
          <w:sz w:val="28"/>
          <w:szCs w:val="28"/>
        </w:rPr>
        <w:t>я субсидии, а также возможность</w:t>
      </w:r>
    </w:p>
    <w:p w:rsidR="008569B9" w:rsidRPr="00385ADC" w:rsidRDefault="008569B9" w:rsidP="00B65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(невозможность) осуществления расходов, источником финансового обеспечения которых являются остатки субсидии, не использованные в текущем финансовом году;</w:t>
      </w:r>
    </w:p>
    <w:p w:rsidR="008569B9" w:rsidRDefault="008569B9" w:rsidP="00B6581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385ADC">
        <w:rPr>
          <w:rFonts w:ascii="Times New Roman" w:hAnsi="Times New Roman"/>
          <w:sz w:val="28"/>
          <w:szCs w:val="28"/>
        </w:rPr>
        <w:t>порядок проведения проверки с</w:t>
      </w:r>
      <w:r>
        <w:rPr>
          <w:rFonts w:ascii="Times New Roman" w:hAnsi="Times New Roman"/>
          <w:sz w:val="28"/>
          <w:szCs w:val="28"/>
        </w:rPr>
        <w:t>облюдения Организацией условий,</w:t>
      </w:r>
    </w:p>
    <w:p w:rsidR="008569B9" w:rsidRPr="00385ADC" w:rsidRDefault="008569B9" w:rsidP="00B65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целей и порядка предоставления и использования субсидии, установленных настоящим Порядком и соглашением о предоставлении субсидии, а также согласие Организации на проведение таких проверок;</w:t>
      </w:r>
    </w:p>
    <w:p w:rsidR="008569B9" w:rsidRDefault="008569B9" w:rsidP="00B6581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385ADC">
        <w:rPr>
          <w:rFonts w:ascii="Times New Roman" w:hAnsi="Times New Roman"/>
          <w:sz w:val="28"/>
          <w:szCs w:val="28"/>
        </w:rPr>
        <w:t>порядок и сроки представле</w:t>
      </w:r>
      <w:r>
        <w:rPr>
          <w:rFonts w:ascii="Times New Roman" w:hAnsi="Times New Roman"/>
          <w:sz w:val="28"/>
          <w:szCs w:val="28"/>
        </w:rPr>
        <w:t>ния отчетности об осуществлении</w:t>
      </w:r>
    </w:p>
    <w:p w:rsidR="008569B9" w:rsidRDefault="008569B9" w:rsidP="00B65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расходов, источником финансового обеспечения которых я</w:t>
      </w:r>
      <w:r>
        <w:rPr>
          <w:rFonts w:ascii="Times New Roman" w:hAnsi="Times New Roman"/>
          <w:sz w:val="28"/>
          <w:szCs w:val="28"/>
        </w:rPr>
        <w:t>вляется субсидия, установленной формой отчета.</w:t>
      </w:r>
      <w:r w:rsidRPr="00385ADC">
        <w:rPr>
          <w:rFonts w:ascii="Times New Roman" w:hAnsi="Times New Roman"/>
          <w:sz w:val="28"/>
          <w:szCs w:val="28"/>
        </w:rPr>
        <w:t xml:space="preserve"> </w:t>
      </w:r>
    </w:p>
    <w:p w:rsidR="008569B9" w:rsidRDefault="008569B9" w:rsidP="00B6581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385ADC">
        <w:rPr>
          <w:rFonts w:ascii="Times New Roman" w:hAnsi="Times New Roman"/>
          <w:sz w:val="28"/>
          <w:szCs w:val="28"/>
        </w:rPr>
        <w:t>ответственность Организации за</w:t>
      </w:r>
      <w:r>
        <w:rPr>
          <w:rFonts w:ascii="Times New Roman" w:hAnsi="Times New Roman"/>
          <w:sz w:val="28"/>
          <w:szCs w:val="28"/>
        </w:rPr>
        <w:t xml:space="preserve"> нарушение условий соглашения</w:t>
      </w:r>
    </w:p>
    <w:p w:rsidR="008569B9" w:rsidRPr="00385ADC" w:rsidRDefault="008569B9" w:rsidP="00B65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385ADC">
        <w:rPr>
          <w:rFonts w:ascii="Times New Roman" w:hAnsi="Times New Roman"/>
          <w:sz w:val="28"/>
          <w:szCs w:val="28"/>
        </w:rPr>
        <w:t>предоставлении субсидии;</w:t>
      </w:r>
    </w:p>
    <w:p w:rsidR="008569B9" w:rsidRDefault="008569B9" w:rsidP="00B6581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385ADC">
        <w:rPr>
          <w:rFonts w:ascii="Times New Roman" w:hAnsi="Times New Roman"/>
          <w:sz w:val="28"/>
          <w:szCs w:val="28"/>
        </w:rPr>
        <w:t>порядок взыс</w:t>
      </w:r>
      <w:r>
        <w:rPr>
          <w:rFonts w:ascii="Times New Roman" w:hAnsi="Times New Roman"/>
          <w:sz w:val="28"/>
          <w:szCs w:val="28"/>
        </w:rPr>
        <w:t xml:space="preserve">кания субсидии в доход </w:t>
      </w:r>
      <w:r w:rsidRPr="00385ADC">
        <w:rPr>
          <w:rFonts w:ascii="Times New Roman" w:hAnsi="Times New Roman"/>
          <w:sz w:val="28"/>
          <w:szCs w:val="28"/>
        </w:rPr>
        <w:t xml:space="preserve"> бюджета</w:t>
      </w:r>
      <w:r>
        <w:rPr>
          <w:rFonts w:ascii="Times New Roman" w:hAnsi="Times New Roman"/>
          <w:sz w:val="28"/>
          <w:szCs w:val="28"/>
        </w:rPr>
        <w:t xml:space="preserve"> Сокольского </w:t>
      </w:r>
    </w:p>
    <w:p w:rsidR="008569B9" w:rsidRPr="00385ADC" w:rsidRDefault="008569B9" w:rsidP="00B65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 w:rsidRPr="00385ADC">
        <w:rPr>
          <w:rFonts w:ascii="Times New Roman" w:hAnsi="Times New Roman"/>
          <w:sz w:val="28"/>
          <w:szCs w:val="28"/>
        </w:rPr>
        <w:t xml:space="preserve"> в случае нарушения условий, целей и порядка ее предоставления;</w:t>
      </w:r>
    </w:p>
    <w:p w:rsidR="008569B9" w:rsidRDefault="008569B9" w:rsidP="00B65815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 </w:t>
      </w:r>
      <w:r w:rsidRPr="00385ADC">
        <w:rPr>
          <w:rFonts w:ascii="Times New Roman" w:hAnsi="Times New Roman"/>
          <w:sz w:val="28"/>
          <w:szCs w:val="28"/>
        </w:rPr>
        <w:t>запрет конвертации в и</w:t>
      </w:r>
      <w:r>
        <w:rPr>
          <w:rFonts w:ascii="Times New Roman" w:hAnsi="Times New Roman"/>
          <w:sz w:val="28"/>
          <w:szCs w:val="28"/>
        </w:rPr>
        <w:t>ностранную валюту,  полученных из</w:t>
      </w:r>
    </w:p>
    <w:p w:rsidR="008569B9" w:rsidRPr="00385ADC" w:rsidRDefault="008569B9" w:rsidP="00B658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5ADC">
        <w:rPr>
          <w:rFonts w:ascii="Times New Roman" w:hAnsi="Times New Roman"/>
          <w:sz w:val="28"/>
          <w:szCs w:val="28"/>
        </w:rPr>
        <w:t>местного бюджета средств.</w:t>
      </w:r>
    </w:p>
    <w:p w:rsidR="008569B9" w:rsidRPr="00385ADC" w:rsidRDefault="008569B9" w:rsidP="007338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r w:rsidRPr="00385ADC">
        <w:rPr>
          <w:rFonts w:ascii="Times New Roman" w:hAnsi="Times New Roman"/>
          <w:sz w:val="28"/>
          <w:szCs w:val="28"/>
        </w:rPr>
        <w:t>Перечисление субсидии осуществляется  Уполномоченным органом авансовыми платежами на основании заявок о перечислении субсидии, подаваемых Организацией не чаще 1 раза в месяц, на счета, открытые в кредитных организациях.</w:t>
      </w:r>
    </w:p>
    <w:p w:rsidR="008569B9" w:rsidRPr="00385ADC" w:rsidRDefault="008569B9" w:rsidP="007338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Pr="00385ADC">
        <w:rPr>
          <w:rFonts w:ascii="Times New Roman" w:hAnsi="Times New Roman"/>
          <w:sz w:val="28"/>
          <w:szCs w:val="28"/>
        </w:rPr>
        <w:t>В случае установления фактов нарушения целей, условий и порядка предоставления субсидии, установленных настоящим Порядком и соглашением о предоставлении субсидии, соответствующие средства подлежат возврату в доход местного бюджета в порядке, установленном бюджетным законодательством Российской Федерации.</w:t>
      </w:r>
    </w:p>
    <w:p w:rsidR="008569B9" w:rsidRPr="00385ADC" w:rsidRDefault="008569B9" w:rsidP="007338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385ADC">
        <w:rPr>
          <w:rFonts w:ascii="Times New Roman" w:hAnsi="Times New Roman"/>
          <w:sz w:val="28"/>
          <w:szCs w:val="28"/>
        </w:rPr>
        <w:t>В случае если на начало текущего финансового года образовался остаток субсидии, не использованной в отчетном финансовом году, Организация вправе использовать указанный остаток только после представления в Уполномоченный орган подтверждения потребности в нем и получения соответствующего письменного согласования Уполномоченного органа. Не использованный в отчетном финансовом году остаток Субсидии подлежит перечислению в доход местного бюджета в случае, если потребность в нем не согласована с Уполномоченным органом.</w:t>
      </w:r>
    </w:p>
    <w:p w:rsidR="008569B9" w:rsidRDefault="008569B9" w:rsidP="007338A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16. </w:t>
      </w:r>
      <w:r w:rsidRPr="00385ADC">
        <w:rPr>
          <w:rFonts w:ascii="Times New Roman" w:hAnsi="Times New Roman"/>
          <w:sz w:val="28"/>
          <w:szCs w:val="28"/>
        </w:rPr>
        <w:t>Контроль за соблюдением целей, условий и порядка предоставления субсидий осуществляется Уполномоченным органом</w:t>
      </w:r>
      <w:r>
        <w:rPr>
          <w:rFonts w:ascii="Times New Roman" w:hAnsi="Times New Roman"/>
          <w:sz w:val="28"/>
          <w:szCs w:val="28"/>
        </w:rPr>
        <w:t xml:space="preserve"> и Финансово-экономическим управлением Администрации Сокольского муниципального района.</w:t>
      </w:r>
    </w:p>
    <w:p w:rsidR="008569B9" w:rsidRPr="00385ADC" w:rsidRDefault="008569B9" w:rsidP="004B37B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8569B9" w:rsidRPr="00385ADC" w:rsidSect="009057E9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9B9" w:rsidRDefault="008569B9" w:rsidP="003F2492">
      <w:pPr>
        <w:spacing w:after="0" w:line="240" w:lineRule="auto"/>
      </w:pPr>
      <w:r>
        <w:separator/>
      </w:r>
    </w:p>
  </w:endnote>
  <w:endnote w:type="continuationSeparator" w:id="0">
    <w:p w:rsidR="008569B9" w:rsidRDefault="008569B9" w:rsidP="003F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9B9" w:rsidRDefault="008569B9" w:rsidP="003F2492">
      <w:pPr>
        <w:spacing w:after="0" w:line="240" w:lineRule="auto"/>
      </w:pPr>
      <w:r>
        <w:separator/>
      </w:r>
    </w:p>
  </w:footnote>
  <w:footnote w:type="continuationSeparator" w:id="0">
    <w:p w:rsidR="008569B9" w:rsidRDefault="008569B9" w:rsidP="003F2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44A"/>
    <w:multiLevelType w:val="hybridMultilevel"/>
    <w:tmpl w:val="3080E5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A877CA"/>
    <w:multiLevelType w:val="hybridMultilevel"/>
    <w:tmpl w:val="C8CA951E"/>
    <w:lvl w:ilvl="0" w:tplc="AE7EC4F8">
      <w:start w:val="1"/>
      <w:numFmt w:val="decimal"/>
      <w:lvlText w:val="%1."/>
      <w:lvlJc w:val="left"/>
      <w:pPr>
        <w:ind w:left="107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DF54BD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52C659A"/>
    <w:multiLevelType w:val="hybridMultilevel"/>
    <w:tmpl w:val="0B38AC36"/>
    <w:lvl w:ilvl="0" w:tplc="CB5AEF98">
      <w:start w:val="1"/>
      <w:numFmt w:val="russianLower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6ED2876"/>
    <w:multiLevelType w:val="multilevel"/>
    <w:tmpl w:val="E100535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1BE73692"/>
    <w:multiLevelType w:val="multilevel"/>
    <w:tmpl w:val="6C1AA2C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F7345FC"/>
    <w:multiLevelType w:val="hybridMultilevel"/>
    <w:tmpl w:val="CB8A1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F55D0B"/>
    <w:multiLevelType w:val="multilevel"/>
    <w:tmpl w:val="1E52B13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E60403"/>
    <w:multiLevelType w:val="multilevel"/>
    <w:tmpl w:val="A89E577C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C0D7101"/>
    <w:multiLevelType w:val="multilevel"/>
    <w:tmpl w:val="1E52B13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6EFC0DF1"/>
    <w:multiLevelType w:val="hybridMultilevel"/>
    <w:tmpl w:val="0116E3EA"/>
    <w:lvl w:ilvl="0" w:tplc="2EDADE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00C4355"/>
    <w:multiLevelType w:val="hybridMultilevel"/>
    <w:tmpl w:val="6158E4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A5B34CB"/>
    <w:multiLevelType w:val="hybridMultilevel"/>
    <w:tmpl w:val="D8C6E2B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E8A4724">
      <w:start w:val="7"/>
      <w:numFmt w:val="decimal"/>
      <w:lvlText w:val="%2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BDD3049"/>
    <w:multiLevelType w:val="multilevel"/>
    <w:tmpl w:val="5B7E6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360993"/>
    <w:multiLevelType w:val="hybridMultilevel"/>
    <w:tmpl w:val="0ACED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0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"/>
  </w:num>
  <w:num w:numId="15">
    <w:abstractNumId w:val="18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  <w:num w:numId="20">
    <w:abstractNumId w:val="8"/>
  </w:num>
  <w:num w:numId="21">
    <w:abstractNumId w:val="14"/>
  </w:num>
  <w:num w:numId="22">
    <w:abstractNumId w:val="19"/>
  </w:num>
  <w:num w:numId="23">
    <w:abstractNumId w:val="13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380"/>
    <w:rsid w:val="00000E6A"/>
    <w:rsid w:val="0000158E"/>
    <w:rsid w:val="00001E2D"/>
    <w:rsid w:val="000025F5"/>
    <w:rsid w:val="00002866"/>
    <w:rsid w:val="00003769"/>
    <w:rsid w:val="0000407D"/>
    <w:rsid w:val="000049A0"/>
    <w:rsid w:val="0000764A"/>
    <w:rsid w:val="000101E3"/>
    <w:rsid w:val="000109A6"/>
    <w:rsid w:val="00010F79"/>
    <w:rsid w:val="00011282"/>
    <w:rsid w:val="000116D8"/>
    <w:rsid w:val="00011B8A"/>
    <w:rsid w:val="000149EC"/>
    <w:rsid w:val="00017AA7"/>
    <w:rsid w:val="000210DC"/>
    <w:rsid w:val="000215A9"/>
    <w:rsid w:val="00024674"/>
    <w:rsid w:val="00024FC0"/>
    <w:rsid w:val="00026138"/>
    <w:rsid w:val="00026ECF"/>
    <w:rsid w:val="00032077"/>
    <w:rsid w:val="000322E9"/>
    <w:rsid w:val="00032C0E"/>
    <w:rsid w:val="00033980"/>
    <w:rsid w:val="00033E76"/>
    <w:rsid w:val="000344B7"/>
    <w:rsid w:val="0003769D"/>
    <w:rsid w:val="00040B4A"/>
    <w:rsid w:val="00041D9F"/>
    <w:rsid w:val="000448AB"/>
    <w:rsid w:val="0004681D"/>
    <w:rsid w:val="000468E5"/>
    <w:rsid w:val="0004723B"/>
    <w:rsid w:val="0004735B"/>
    <w:rsid w:val="00051F7D"/>
    <w:rsid w:val="0005292B"/>
    <w:rsid w:val="000534E9"/>
    <w:rsid w:val="00053E54"/>
    <w:rsid w:val="0005452E"/>
    <w:rsid w:val="00054A2C"/>
    <w:rsid w:val="0005680F"/>
    <w:rsid w:val="00057F51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1EAA"/>
    <w:rsid w:val="000726A9"/>
    <w:rsid w:val="00072A03"/>
    <w:rsid w:val="0007541B"/>
    <w:rsid w:val="000758EB"/>
    <w:rsid w:val="00076674"/>
    <w:rsid w:val="000766E6"/>
    <w:rsid w:val="00076EFC"/>
    <w:rsid w:val="000777AE"/>
    <w:rsid w:val="00082E26"/>
    <w:rsid w:val="00085680"/>
    <w:rsid w:val="000860F7"/>
    <w:rsid w:val="00086CD6"/>
    <w:rsid w:val="00086DA3"/>
    <w:rsid w:val="000902C9"/>
    <w:rsid w:val="0009155A"/>
    <w:rsid w:val="0009233F"/>
    <w:rsid w:val="000931A0"/>
    <w:rsid w:val="000933F1"/>
    <w:rsid w:val="00094BE6"/>
    <w:rsid w:val="0009570D"/>
    <w:rsid w:val="000973DF"/>
    <w:rsid w:val="000A00B5"/>
    <w:rsid w:val="000A1A17"/>
    <w:rsid w:val="000A23F5"/>
    <w:rsid w:val="000A2E58"/>
    <w:rsid w:val="000A515F"/>
    <w:rsid w:val="000A56A8"/>
    <w:rsid w:val="000A6F63"/>
    <w:rsid w:val="000A7093"/>
    <w:rsid w:val="000B26BF"/>
    <w:rsid w:val="000B27CF"/>
    <w:rsid w:val="000B404A"/>
    <w:rsid w:val="000B45E6"/>
    <w:rsid w:val="000B48D1"/>
    <w:rsid w:val="000B6363"/>
    <w:rsid w:val="000C00FC"/>
    <w:rsid w:val="000C1E21"/>
    <w:rsid w:val="000C32D6"/>
    <w:rsid w:val="000C3F9F"/>
    <w:rsid w:val="000C5F99"/>
    <w:rsid w:val="000C629F"/>
    <w:rsid w:val="000C62BD"/>
    <w:rsid w:val="000D01D3"/>
    <w:rsid w:val="000D1670"/>
    <w:rsid w:val="000D27A3"/>
    <w:rsid w:val="000D300E"/>
    <w:rsid w:val="000D36C4"/>
    <w:rsid w:val="000D644D"/>
    <w:rsid w:val="000D7AA5"/>
    <w:rsid w:val="000E1BBE"/>
    <w:rsid w:val="000E438F"/>
    <w:rsid w:val="000E5372"/>
    <w:rsid w:val="000E5A98"/>
    <w:rsid w:val="000E5D45"/>
    <w:rsid w:val="000E6026"/>
    <w:rsid w:val="000E6FC2"/>
    <w:rsid w:val="000F276F"/>
    <w:rsid w:val="000F3060"/>
    <w:rsid w:val="000F33C7"/>
    <w:rsid w:val="000F4FD2"/>
    <w:rsid w:val="000F5AC7"/>
    <w:rsid w:val="000F757E"/>
    <w:rsid w:val="000F783A"/>
    <w:rsid w:val="000F792F"/>
    <w:rsid w:val="001006AC"/>
    <w:rsid w:val="00100762"/>
    <w:rsid w:val="00100B92"/>
    <w:rsid w:val="001013B6"/>
    <w:rsid w:val="001027C0"/>
    <w:rsid w:val="00102BC6"/>
    <w:rsid w:val="001048BA"/>
    <w:rsid w:val="00104F6D"/>
    <w:rsid w:val="0010567E"/>
    <w:rsid w:val="0010719D"/>
    <w:rsid w:val="001075A1"/>
    <w:rsid w:val="0010782E"/>
    <w:rsid w:val="001127AA"/>
    <w:rsid w:val="00113406"/>
    <w:rsid w:val="00114E1B"/>
    <w:rsid w:val="00114EAE"/>
    <w:rsid w:val="00115C4B"/>
    <w:rsid w:val="00116440"/>
    <w:rsid w:val="0011644A"/>
    <w:rsid w:val="00116638"/>
    <w:rsid w:val="001226E2"/>
    <w:rsid w:val="00122AD5"/>
    <w:rsid w:val="00123CF8"/>
    <w:rsid w:val="00124D2F"/>
    <w:rsid w:val="00125B10"/>
    <w:rsid w:val="0012638E"/>
    <w:rsid w:val="001266EF"/>
    <w:rsid w:val="00127B15"/>
    <w:rsid w:val="00130466"/>
    <w:rsid w:val="0013205E"/>
    <w:rsid w:val="00133A6B"/>
    <w:rsid w:val="00133DCA"/>
    <w:rsid w:val="00134B3C"/>
    <w:rsid w:val="00135966"/>
    <w:rsid w:val="00136272"/>
    <w:rsid w:val="00137B3F"/>
    <w:rsid w:val="00137C90"/>
    <w:rsid w:val="001414C8"/>
    <w:rsid w:val="0014241D"/>
    <w:rsid w:val="00142B62"/>
    <w:rsid w:val="0014300C"/>
    <w:rsid w:val="001439A9"/>
    <w:rsid w:val="00145070"/>
    <w:rsid w:val="001456CF"/>
    <w:rsid w:val="0014579E"/>
    <w:rsid w:val="0014607B"/>
    <w:rsid w:val="00150AFF"/>
    <w:rsid w:val="00151E73"/>
    <w:rsid w:val="0015209A"/>
    <w:rsid w:val="00152727"/>
    <w:rsid w:val="001533B2"/>
    <w:rsid w:val="00153F4D"/>
    <w:rsid w:val="00155900"/>
    <w:rsid w:val="001559B8"/>
    <w:rsid w:val="00157490"/>
    <w:rsid w:val="001576E3"/>
    <w:rsid w:val="00157A77"/>
    <w:rsid w:val="00160FC8"/>
    <w:rsid w:val="00161E38"/>
    <w:rsid w:val="00161F7E"/>
    <w:rsid w:val="00162B30"/>
    <w:rsid w:val="00167958"/>
    <w:rsid w:val="00170943"/>
    <w:rsid w:val="0017209D"/>
    <w:rsid w:val="00172233"/>
    <w:rsid w:val="001727E0"/>
    <w:rsid w:val="00172F05"/>
    <w:rsid w:val="00174C4D"/>
    <w:rsid w:val="0017537E"/>
    <w:rsid w:val="00175A8B"/>
    <w:rsid w:val="00176703"/>
    <w:rsid w:val="00176E23"/>
    <w:rsid w:val="00176EFE"/>
    <w:rsid w:val="0017724A"/>
    <w:rsid w:val="0018029C"/>
    <w:rsid w:val="001806AF"/>
    <w:rsid w:val="0018633D"/>
    <w:rsid w:val="001876D9"/>
    <w:rsid w:val="001878AC"/>
    <w:rsid w:val="001921B0"/>
    <w:rsid w:val="00192875"/>
    <w:rsid w:val="00193B84"/>
    <w:rsid w:val="00194005"/>
    <w:rsid w:val="00194D39"/>
    <w:rsid w:val="00197991"/>
    <w:rsid w:val="00197ABF"/>
    <w:rsid w:val="00197EBC"/>
    <w:rsid w:val="001A048A"/>
    <w:rsid w:val="001A0AC7"/>
    <w:rsid w:val="001A1460"/>
    <w:rsid w:val="001A1AB7"/>
    <w:rsid w:val="001A331C"/>
    <w:rsid w:val="001A4E31"/>
    <w:rsid w:val="001A5F01"/>
    <w:rsid w:val="001A72F2"/>
    <w:rsid w:val="001A790F"/>
    <w:rsid w:val="001B078C"/>
    <w:rsid w:val="001B4375"/>
    <w:rsid w:val="001B51DB"/>
    <w:rsid w:val="001B6665"/>
    <w:rsid w:val="001B79D9"/>
    <w:rsid w:val="001B7B00"/>
    <w:rsid w:val="001C1482"/>
    <w:rsid w:val="001C1B04"/>
    <w:rsid w:val="001C205B"/>
    <w:rsid w:val="001C26B8"/>
    <w:rsid w:val="001C3371"/>
    <w:rsid w:val="001C56DE"/>
    <w:rsid w:val="001C69CD"/>
    <w:rsid w:val="001C6ECD"/>
    <w:rsid w:val="001D0D09"/>
    <w:rsid w:val="001D3830"/>
    <w:rsid w:val="001D39D6"/>
    <w:rsid w:val="001D4294"/>
    <w:rsid w:val="001D4A78"/>
    <w:rsid w:val="001E1C20"/>
    <w:rsid w:val="001E1D6C"/>
    <w:rsid w:val="001E2494"/>
    <w:rsid w:val="001E2C26"/>
    <w:rsid w:val="001E39EF"/>
    <w:rsid w:val="001E49AA"/>
    <w:rsid w:val="001E5B37"/>
    <w:rsid w:val="001E7390"/>
    <w:rsid w:val="001E7CCC"/>
    <w:rsid w:val="001F1696"/>
    <w:rsid w:val="001F18A4"/>
    <w:rsid w:val="001F190D"/>
    <w:rsid w:val="001F3757"/>
    <w:rsid w:val="001F4B6B"/>
    <w:rsid w:val="001F5531"/>
    <w:rsid w:val="001F687A"/>
    <w:rsid w:val="001F78EB"/>
    <w:rsid w:val="00200278"/>
    <w:rsid w:val="00202539"/>
    <w:rsid w:val="002029D7"/>
    <w:rsid w:val="00203B4A"/>
    <w:rsid w:val="00203D68"/>
    <w:rsid w:val="0021333B"/>
    <w:rsid w:val="00216493"/>
    <w:rsid w:val="002164A6"/>
    <w:rsid w:val="0021665A"/>
    <w:rsid w:val="0021697E"/>
    <w:rsid w:val="00216C34"/>
    <w:rsid w:val="002179EB"/>
    <w:rsid w:val="00221A25"/>
    <w:rsid w:val="00223D83"/>
    <w:rsid w:val="00224882"/>
    <w:rsid w:val="002255A7"/>
    <w:rsid w:val="00225F48"/>
    <w:rsid w:val="00226A81"/>
    <w:rsid w:val="00230D50"/>
    <w:rsid w:val="002312D0"/>
    <w:rsid w:val="0023265C"/>
    <w:rsid w:val="00232736"/>
    <w:rsid w:val="002330ED"/>
    <w:rsid w:val="00233154"/>
    <w:rsid w:val="00233C07"/>
    <w:rsid w:val="0023405C"/>
    <w:rsid w:val="002345D6"/>
    <w:rsid w:val="0023551F"/>
    <w:rsid w:val="00235A50"/>
    <w:rsid w:val="00236B44"/>
    <w:rsid w:val="00241074"/>
    <w:rsid w:val="00241C91"/>
    <w:rsid w:val="00245E9F"/>
    <w:rsid w:val="00245EBF"/>
    <w:rsid w:val="00246E49"/>
    <w:rsid w:val="00250501"/>
    <w:rsid w:val="002514DA"/>
    <w:rsid w:val="00251733"/>
    <w:rsid w:val="00251A31"/>
    <w:rsid w:val="00251FCB"/>
    <w:rsid w:val="00252727"/>
    <w:rsid w:val="00252DF5"/>
    <w:rsid w:val="002535EB"/>
    <w:rsid w:val="00256679"/>
    <w:rsid w:val="00256E5F"/>
    <w:rsid w:val="00257121"/>
    <w:rsid w:val="00260158"/>
    <w:rsid w:val="00260DBB"/>
    <w:rsid w:val="002634B3"/>
    <w:rsid w:val="0026357E"/>
    <w:rsid w:val="00264E10"/>
    <w:rsid w:val="002670D7"/>
    <w:rsid w:val="00267120"/>
    <w:rsid w:val="002673DA"/>
    <w:rsid w:val="00267601"/>
    <w:rsid w:val="002700D8"/>
    <w:rsid w:val="002722FC"/>
    <w:rsid w:val="002737BC"/>
    <w:rsid w:val="00273F86"/>
    <w:rsid w:val="002758EC"/>
    <w:rsid w:val="00277326"/>
    <w:rsid w:val="00277935"/>
    <w:rsid w:val="00277B23"/>
    <w:rsid w:val="002800AA"/>
    <w:rsid w:val="00284994"/>
    <w:rsid w:val="00285BAE"/>
    <w:rsid w:val="0029133C"/>
    <w:rsid w:val="00294880"/>
    <w:rsid w:val="00294C4C"/>
    <w:rsid w:val="002A0693"/>
    <w:rsid w:val="002A0C9B"/>
    <w:rsid w:val="002A2719"/>
    <w:rsid w:val="002A2AFB"/>
    <w:rsid w:val="002A42B7"/>
    <w:rsid w:val="002A460E"/>
    <w:rsid w:val="002A5BFB"/>
    <w:rsid w:val="002A5E8C"/>
    <w:rsid w:val="002A7CAE"/>
    <w:rsid w:val="002B251F"/>
    <w:rsid w:val="002B3D78"/>
    <w:rsid w:val="002B44D8"/>
    <w:rsid w:val="002B5546"/>
    <w:rsid w:val="002B6B31"/>
    <w:rsid w:val="002B700A"/>
    <w:rsid w:val="002C0463"/>
    <w:rsid w:val="002C22BD"/>
    <w:rsid w:val="002C2C8D"/>
    <w:rsid w:val="002C35A3"/>
    <w:rsid w:val="002C3ABA"/>
    <w:rsid w:val="002C3D2A"/>
    <w:rsid w:val="002C5CD3"/>
    <w:rsid w:val="002C65CD"/>
    <w:rsid w:val="002C7B7A"/>
    <w:rsid w:val="002D2B38"/>
    <w:rsid w:val="002D2C89"/>
    <w:rsid w:val="002D3184"/>
    <w:rsid w:val="002D38CF"/>
    <w:rsid w:val="002D5AE7"/>
    <w:rsid w:val="002D697C"/>
    <w:rsid w:val="002D7516"/>
    <w:rsid w:val="002E0C19"/>
    <w:rsid w:val="002E0E6A"/>
    <w:rsid w:val="002E11A7"/>
    <w:rsid w:val="002E1458"/>
    <w:rsid w:val="002E192B"/>
    <w:rsid w:val="002E19CF"/>
    <w:rsid w:val="002E3F9B"/>
    <w:rsid w:val="002E48D9"/>
    <w:rsid w:val="002E5153"/>
    <w:rsid w:val="002E57F4"/>
    <w:rsid w:val="002E58E0"/>
    <w:rsid w:val="002F167F"/>
    <w:rsid w:val="002F51FC"/>
    <w:rsid w:val="002F6CED"/>
    <w:rsid w:val="003007F5"/>
    <w:rsid w:val="00300AC3"/>
    <w:rsid w:val="00302FB0"/>
    <w:rsid w:val="00303A2B"/>
    <w:rsid w:val="0030575E"/>
    <w:rsid w:val="00306118"/>
    <w:rsid w:val="00310604"/>
    <w:rsid w:val="003106BE"/>
    <w:rsid w:val="00310D59"/>
    <w:rsid w:val="00311B0C"/>
    <w:rsid w:val="00312D5E"/>
    <w:rsid w:val="00314787"/>
    <w:rsid w:val="0031668A"/>
    <w:rsid w:val="003169E1"/>
    <w:rsid w:val="003171F0"/>
    <w:rsid w:val="00320F19"/>
    <w:rsid w:val="003215D5"/>
    <w:rsid w:val="0032182B"/>
    <w:rsid w:val="00322662"/>
    <w:rsid w:val="00322DD2"/>
    <w:rsid w:val="00323362"/>
    <w:rsid w:val="00323ACA"/>
    <w:rsid w:val="00325F47"/>
    <w:rsid w:val="003263BE"/>
    <w:rsid w:val="00327158"/>
    <w:rsid w:val="0032716B"/>
    <w:rsid w:val="00327409"/>
    <w:rsid w:val="003274FC"/>
    <w:rsid w:val="00330F06"/>
    <w:rsid w:val="0033181B"/>
    <w:rsid w:val="00331C7D"/>
    <w:rsid w:val="00331EB1"/>
    <w:rsid w:val="00333138"/>
    <w:rsid w:val="003338DF"/>
    <w:rsid w:val="00333A18"/>
    <w:rsid w:val="00333D70"/>
    <w:rsid w:val="003345DC"/>
    <w:rsid w:val="003361C6"/>
    <w:rsid w:val="0033662B"/>
    <w:rsid w:val="00336C5A"/>
    <w:rsid w:val="00337E33"/>
    <w:rsid w:val="00341002"/>
    <w:rsid w:val="00343BAF"/>
    <w:rsid w:val="00344D4B"/>
    <w:rsid w:val="00346063"/>
    <w:rsid w:val="003465B9"/>
    <w:rsid w:val="00350EE6"/>
    <w:rsid w:val="003522BC"/>
    <w:rsid w:val="003523C6"/>
    <w:rsid w:val="0035382F"/>
    <w:rsid w:val="003543C4"/>
    <w:rsid w:val="00356E96"/>
    <w:rsid w:val="00357352"/>
    <w:rsid w:val="0036292F"/>
    <w:rsid w:val="00362B75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2D1"/>
    <w:rsid w:val="00383B04"/>
    <w:rsid w:val="00384EF7"/>
    <w:rsid w:val="00385ADC"/>
    <w:rsid w:val="00385C15"/>
    <w:rsid w:val="00392C53"/>
    <w:rsid w:val="00396418"/>
    <w:rsid w:val="00396E5D"/>
    <w:rsid w:val="0039715E"/>
    <w:rsid w:val="0039716B"/>
    <w:rsid w:val="003A13F7"/>
    <w:rsid w:val="003A1757"/>
    <w:rsid w:val="003A2EA0"/>
    <w:rsid w:val="003A3BC6"/>
    <w:rsid w:val="003A45D9"/>
    <w:rsid w:val="003A4CEA"/>
    <w:rsid w:val="003A5174"/>
    <w:rsid w:val="003A6C73"/>
    <w:rsid w:val="003B02CA"/>
    <w:rsid w:val="003B0BE1"/>
    <w:rsid w:val="003B0D5C"/>
    <w:rsid w:val="003B1169"/>
    <w:rsid w:val="003B22F0"/>
    <w:rsid w:val="003B4379"/>
    <w:rsid w:val="003B4B37"/>
    <w:rsid w:val="003B5478"/>
    <w:rsid w:val="003B6BF8"/>
    <w:rsid w:val="003B6F9C"/>
    <w:rsid w:val="003B7EB9"/>
    <w:rsid w:val="003C0017"/>
    <w:rsid w:val="003C0CC6"/>
    <w:rsid w:val="003C1107"/>
    <w:rsid w:val="003C66C6"/>
    <w:rsid w:val="003C69CB"/>
    <w:rsid w:val="003C723A"/>
    <w:rsid w:val="003C75DF"/>
    <w:rsid w:val="003D141B"/>
    <w:rsid w:val="003D3499"/>
    <w:rsid w:val="003D5E62"/>
    <w:rsid w:val="003D69D6"/>
    <w:rsid w:val="003D6CF5"/>
    <w:rsid w:val="003D7677"/>
    <w:rsid w:val="003E0BAF"/>
    <w:rsid w:val="003E12C3"/>
    <w:rsid w:val="003E1B53"/>
    <w:rsid w:val="003E1BA6"/>
    <w:rsid w:val="003E3AB5"/>
    <w:rsid w:val="003E4734"/>
    <w:rsid w:val="003E5246"/>
    <w:rsid w:val="003E647F"/>
    <w:rsid w:val="003E6838"/>
    <w:rsid w:val="003E7331"/>
    <w:rsid w:val="003F0410"/>
    <w:rsid w:val="003F1A0F"/>
    <w:rsid w:val="003F2317"/>
    <w:rsid w:val="003F2492"/>
    <w:rsid w:val="003F32F0"/>
    <w:rsid w:val="003F3651"/>
    <w:rsid w:val="003F38BF"/>
    <w:rsid w:val="003F39F6"/>
    <w:rsid w:val="003F43B6"/>
    <w:rsid w:val="003F4DCC"/>
    <w:rsid w:val="003F6FDB"/>
    <w:rsid w:val="003F70FD"/>
    <w:rsid w:val="003F7BED"/>
    <w:rsid w:val="00402012"/>
    <w:rsid w:val="00406C01"/>
    <w:rsid w:val="00407E5C"/>
    <w:rsid w:val="00410D01"/>
    <w:rsid w:val="004110E7"/>
    <w:rsid w:val="004112BD"/>
    <w:rsid w:val="00411BAE"/>
    <w:rsid w:val="00412565"/>
    <w:rsid w:val="00412746"/>
    <w:rsid w:val="00412CD5"/>
    <w:rsid w:val="00412ED8"/>
    <w:rsid w:val="004139F6"/>
    <w:rsid w:val="0041557F"/>
    <w:rsid w:val="004159F3"/>
    <w:rsid w:val="00422394"/>
    <w:rsid w:val="004242CA"/>
    <w:rsid w:val="004250D9"/>
    <w:rsid w:val="00431384"/>
    <w:rsid w:val="00434B12"/>
    <w:rsid w:val="00434F89"/>
    <w:rsid w:val="00435591"/>
    <w:rsid w:val="00435FE2"/>
    <w:rsid w:val="00440623"/>
    <w:rsid w:val="0044073F"/>
    <w:rsid w:val="00440A17"/>
    <w:rsid w:val="0044311C"/>
    <w:rsid w:val="00443AAE"/>
    <w:rsid w:val="00443D54"/>
    <w:rsid w:val="00444507"/>
    <w:rsid w:val="00445522"/>
    <w:rsid w:val="00446161"/>
    <w:rsid w:val="00446C60"/>
    <w:rsid w:val="004474D4"/>
    <w:rsid w:val="004506A4"/>
    <w:rsid w:val="004509F5"/>
    <w:rsid w:val="00450B2C"/>
    <w:rsid w:val="00450DB4"/>
    <w:rsid w:val="00452296"/>
    <w:rsid w:val="00453F48"/>
    <w:rsid w:val="004545FF"/>
    <w:rsid w:val="0045515C"/>
    <w:rsid w:val="0045549D"/>
    <w:rsid w:val="004579A2"/>
    <w:rsid w:val="004605BA"/>
    <w:rsid w:val="00460D69"/>
    <w:rsid w:val="004610D8"/>
    <w:rsid w:val="004613DB"/>
    <w:rsid w:val="00461B5F"/>
    <w:rsid w:val="00461CBB"/>
    <w:rsid w:val="00462329"/>
    <w:rsid w:val="00462DA1"/>
    <w:rsid w:val="00463B2F"/>
    <w:rsid w:val="00464B06"/>
    <w:rsid w:val="00465C64"/>
    <w:rsid w:val="00466131"/>
    <w:rsid w:val="00467B55"/>
    <w:rsid w:val="0047061C"/>
    <w:rsid w:val="00470938"/>
    <w:rsid w:val="00470AA7"/>
    <w:rsid w:val="004739CF"/>
    <w:rsid w:val="00473E26"/>
    <w:rsid w:val="0047496F"/>
    <w:rsid w:val="00474A56"/>
    <w:rsid w:val="0047630D"/>
    <w:rsid w:val="00476A8B"/>
    <w:rsid w:val="00476FB5"/>
    <w:rsid w:val="0047712C"/>
    <w:rsid w:val="004808A2"/>
    <w:rsid w:val="00481FC9"/>
    <w:rsid w:val="00483113"/>
    <w:rsid w:val="00485701"/>
    <w:rsid w:val="0048772C"/>
    <w:rsid w:val="00491443"/>
    <w:rsid w:val="004920A3"/>
    <w:rsid w:val="00492B7C"/>
    <w:rsid w:val="0049482B"/>
    <w:rsid w:val="004967D8"/>
    <w:rsid w:val="00497CBD"/>
    <w:rsid w:val="004A000A"/>
    <w:rsid w:val="004A3A7A"/>
    <w:rsid w:val="004A4483"/>
    <w:rsid w:val="004A551C"/>
    <w:rsid w:val="004A693A"/>
    <w:rsid w:val="004A7681"/>
    <w:rsid w:val="004A7E3F"/>
    <w:rsid w:val="004B042F"/>
    <w:rsid w:val="004B106C"/>
    <w:rsid w:val="004B199B"/>
    <w:rsid w:val="004B24FE"/>
    <w:rsid w:val="004B2A81"/>
    <w:rsid w:val="004B37B4"/>
    <w:rsid w:val="004B4FD9"/>
    <w:rsid w:val="004B54F7"/>
    <w:rsid w:val="004B5897"/>
    <w:rsid w:val="004B710F"/>
    <w:rsid w:val="004C0229"/>
    <w:rsid w:val="004C0682"/>
    <w:rsid w:val="004C2DD7"/>
    <w:rsid w:val="004C31A8"/>
    <w:rsid w:val="004C54A7"/>
    <w:rsid w:val="004C65F6"/>
    <w:rsid w:val="004C67C6"/>
    <w:rsid w:val="004C6E86"/>
    <w:rsid w:val="004D14A7"/>
    <w:rsid w:val="004D1BA9"/>
    <w:rsid w:val="004D1F4E"/>
    <w:rsid w:val="004D2794"/>
    <w:rsid w:val="004D38D1"/>
    <w:rsid w:val="004D5F3F"/>
    <w:rsid w:val="004D7EB7"/>
    <w:rsid w:val="004E31CD"/>
    <w:rsid w:val="004E452A"/>
    <w:rsid w:val="004E506B"/>
    <w:rsid w:val="004E6622"/>
    <w:rsid w:val="004E76B1"/>
    <w:rsid w:val="004E7B99"/>
    <w:rsid w:val="004F0841"/>
    <w:rsid w:val="004F29A1"/>
    <w:rsid w:val="004F330C"/>
    <w:rsid w:val="004F3FB3"/>
    <w:rsid w:val="004F5387"/>
    <w:rsid w:val="004F5D15"/>
    <w:rsid w:val="004F61E6"/>
    <w:rsid w:val="0050099B"/>
    <w:rsid w:val="00501904"/>
    <w:rsid w:val="0050227C"/>
    <w:rsid w:val="00502C34"/>
    <w:rsid w:val="00503204"/>
    <w:rsid w:val="0050531F"/>
    <w:rsid w:val="005064CA"/>
    <w:rsid w:val="00506B49"/>
    <w:rsid w:val="005101F7"/>
    <w:rsid w:val="0051042F"/>
    <w:rsid w:val="00510E4F"/>
    <w:rsid w:val="0051136F"/>
    <w:rsid w:val="005116DC"/>
    <w:rsid w:val="00511751"/>
    <w:rsid w:val="00511C7E"/>
    <w:rsid w:val="00511D61"/>
    <w:rsid w:val="00512120"/>
    <w:rsid w:val="005133CA"/>
    <w:rsid w:val="00514AB3"/>
    <w:rsid w:val="00514ECA"/>
    <w:rsid w:val="00515106"/>
    <w:rsid w:val="00515D97"/>
    <w:rsid w:val="00521F06"/>
    <w:rsid w:val="005238E9"/>
    <w:rsid w:val="0052434E"/>
    <w:rsid w:val="005254E7"/>
    <w:rsid w:val="00525F00"/>
    <w:rsid w:val="00526BF0"/>
    <w:rsid w:val="0053003B"/>
    <w:rsid w:val="005306FF"/>
    <w:rsid w:val="00533991"/>
    <w:rsid w:val="00534E42"/>
    <w:rsid w:val="0053650E"/>
    <w:rsid w:val="00537120"/>
    <w:rsid w:val="005404A4"/>
    <w:rsid w:val="005432D7"/>
    <w:rsid w:val="00544B24"/>
    <w:rsid w:val="00545E55"/>
    <w:rsid w:val="005464A6"/>
    <w:rsid w:val="00550A3B"/>
    <w:rsid w:val="00550FB6"/>
    <w:rsid w:val="00551919"/>
    <w:rsid w:val="00552C2C"/>
    <w:rsid w:val="0055672F"/>
    <w:rsid w:val="00557E4B"/>
    <w:rsid w:val="00562234"/>
    <w:rsid w:val="00562859"/>
    <w:rsid w:val="0056300C"/>
    <w:rsid w:val="0056322B"/>
    <w:rsid w:val="00563751"/>
    <w:rsid w:val="00563DC2"/>
    <w:rsid w:val="005642FC"/>
    <w:rsid w:val="00564598"/>
    <w:rsid w:val="00564F26"/>
    <w:rsid w:val="00565B60"/>
    <w:rsid w:val="005674D6"/>
    <w:rsid w:val="005700A2"/>
    <w:rsid w:val="005700D6"/>
    <w:rsid w:val="005706F0"/>
    <w:rsid w:val="00571B5A"/>
    <w:rsid w:val="00571CB1"/>
    <w:rsid w:val="00571D96"/>
    <w:rsid w:val="00573616"/>
    <w:rsid w:val="005772FC"/>
    <w:rsid w:val="00577632"/>
    <w:rsid w:val="0058105D"/>
    <w:rsid w:val="0058267E"/>
    <w:rsid w:val="00584C9A"/>
    <w:rsid w:val="00584D6A"/>
    <w:rsid w:val="00586B94"/>
    <w:rsid w:val="00590977"/>
    <w:rsid w:val="00592756"/>
    <w:rsid w:val="0059605C"/>
    <w:rsid w:val="0059692F"/>
    <w:rsid w:val="00597610"/>
    <w:rsid w:val="00597B92"/>
    <w:rsid w:val="00597BDE"/>
    <w:rsid w:val="005A05C5"/>
    <w:rsid w:val="005A0863"/>
    <w:rsid w:val="005A0891"/>
    <w:rsid w:val="005A2A3F"/>
    <w:rsid w:val="005A338D"/>
    <w:rsid w:val="005A5635"/>
    <w:rsid w:val="005A57CE"/>
    <w:rsid w:val="005A59E1"/>
    <w:rsid w:val="005A78B1"/>
    <w:rsid w:val="005B09C8"/>
    <w:rsid w:val="005B170A"/>
    <w:rsid w:val="005B2972"/>
    <w:rsid w:val="005B2DA7"/>
    <w:rsid w:val="005B3927"/>
    <w:rsid w:val="005B3A3B"/>
    <w:rsid w:val="005B3AC3"/>
    <w:rsid w:val="005B3BBB"/>
    <w:rsid w:val="005B3F16"/>
    <w:rsid w:val="005B40C6"/>
    <w:rsid w:val="005B5097"/>
    <w:rsid w:val="005B586F"/>
    <w:rsid w:val="005B5977"/>
    <w:rsid w:val="005B5C6A"/>
    <w:rsid w:val="005B5D75"/>
    <w:rsid w:val="005B5F5D"/>
    <w:rsid w:val="005B7342"/>
    <w:rsid w:val="005B7D33"/>
    <w:rsid w:val="005C0B72"/>
    <w:rsid w:val="005C0C4D"/>
    <w:rsid w:val="005C1EC5"/>
    <w:rsid w:val="005C2713"/>
    <w:rsid w:val="005C3351"/>
    <w:rsid w:val="005C6FB7"/>
    <w:rsid w:val="005C7505"/>
    <w:rsid w:val="005C76A8"/>
    <w:rsid w:val="005D0EF8"/>
    <w:rsid w:val="005D149C"/>
    <w:rsid w:val="005D2A70"/>
    <w:rsid w:val="005D2EBB"/>
    <w:rsid w:val="005D324F"/>
    <w:rsid w:val="005D332D"/>
    <w:rsid w:val="005D45E3"/>
    <w:rsid w:val="005D48A0"/>
    <w:rsid w:val="005D498A"/>
    <w:rsid w:val="005D4C3C"/>
    <w:rsid w:val="005D5673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91C"/>
    <w:rsid w:val="005F1572"/>
    <w:rsid w:val="005F2342"/>
    <w:rsid w:val="005F50AF"/>
    <w:rsid w:val="005F628A"/>
    <w:rsid w:val="005F68FB"/>
    <w:rsid w:val="005F6C73"/>
    <w:rsid w:val="005F7266"/>
    <w:rsid w:val="005F7285"/>
    <w:rsid w:val="00601188"/>
    <w:rsid w:val="00603DDC"/>
    <w:rsid w:val="00604C27"/>
    <w:rsid w:val="00604EC5"/>
    <w:rsid w:val="00606258"/>
    <w:rsid w:val="006065AC"/>
    <w:rsid w:val="00606A13"/>
    <w:rsid w:val="00614B9D"/>
    <w:rsid w:val="006155E5"/>
    <w:rsid w:val="006155ED"/>
    <w:rsid w:val="00617AEF"/>
    <w:rsid w:val="00621EDF"/>
    <w:rsid w:val="0062213A"/>
    <w:rsid w:val="006248DD"/>
    <w:rsid w:val="0062569C"/>
    <w:rsid w:val="00625CC1"/>
    <w:rsid w:val="00625D76"/>
    <w:rsid w:val="00627FEE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5B3E"/>
    <w:rsid w:val="006364E3"/>
    <w:rsid w:val="0063653A"/>
    <w:rsid w:val="00636C1E"/>
    <w:rsid w:val="00641FF2"/>
    <w:rsid w:val="00642E0A"/>
    <w:rsid w:val="00644301"/>
    <w:rsid w:val="00645469"/>
    <w:rsid w:val="00645B67"/>
    <w:rsid w:val="00647996"/>
    <w:rsid w:val="00651E4E"/>
    <w:rsid w:val="00652CD5"/>
    <w:rsid w:val="00655901"/>
    <w:rsid w:val="006561CC"/>
    <w:rsid w:val="006566AB"/>
    <w:rsid w:val="006569CE"/>
    <w:rsid w:val="00657026"/>
    <w:rsid w:val="00657C83"/>
    <w:rsid w:val="006618FF"/>
    <w:rsid w:val="0066269A"/>
    <w:rsid w:val="00662C3C"/>
    <w:rsid w:val="00662D95"/>
    <w:rsid w:val="006632C4"/>
    <w:rsid w:val="00664E7C"/>
    <w:rsid w:val="006658FD"/>
    <w:rsid w:val="006664E4"/>
    <w:rsid w:val="00666EA5"/>
    <w:rsid w:val="0067115D"/>
    <w:rsid w:val="0067289B"/>
    <w:rsid w:val="00672DA3"/>
    <w:rsid w:val="0067459D"/>
    <w:rsid w:val="00682604"/>
    <w:rsid w:val="00682F1A"/>
    <w:rsid w:val="00683380"/>
    <w:rsid w:val="0068633A"/>
    <w:rsid w:val="00687003"/>
    <w:rsid w:val="00690ECA"/>
    <w:rsid w:val="006911F3"/>
    <w:rsid w:val="0069268E"/>
    <w:rsid w:val="00693B65"/>
    <w:rsid w:val="00695350"/>
    <w:rsid w:val="00695381"/>
    <w:rsid w:val="0069593C"/>
    <w:rsid w:val="006A049A"/>
    <w:rsid w:val="006A17CE"/>
    <w:rsid w:val="006A4179"/>
    <w:rsid w:val="006A5F96"/>
    <w:rsid w:val="006A74E2"/>
    <w:rsid w:val="006B2720"/>
    <w:rsid w:val="006B2776"/>
    <w:rsid w:val="006B29C8"/>
    <w:rsid w:val="006B577A"/>
    <w:rsid w:val="006B5D85"/>
    <w:rsid w:val="006B68FC"/>
    <w:rsid w:val="006B6996"/>
    <w:rsid w:val="006B7501"/>
    <w:rsid w:val="006C0D9A"/>
    <w:rsid w:val="006C14EB"/>
    <w:rsid w:val="006C2987"/>
    <w:rsid w:val="006C2988"/>
    <w:rsid w:val="006C305A"/>
    <w:rsid w:val="006C45E3"/>
    <w:rsid w:val="006C45F6"/>
    <w:rsid w:val="006C62F4"/>
    <w:rsid w:val="006C760F"/>
    <w:rsid w:val="006D1634"/>
    <w:rsid w:val="006D24B6"/>
    <w:rsid w:val="006D30B7"/>
    <w:rsid w:val="006D5ED7"/>
    <w:rsid w:val="006D760D"/>
    <w:rsid w:val="006E0111"/>
    <w:rsid w:val="006E0B0F"/>
    <w:rsid w:val="006E2565"/>
    <w:rsid w:val="006E2B90"/>
    <w:rsid w:val="006E4B6C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9D4"/>
    <w:rsid w:val="006F780A"/>
    <w:rsid w:val="00701EA7"/>
    <w:rsid w:val="00704A4D"/>
    <w:rsid w:val="00705088"/>
    <w:rsid w:val="00706674"/>
    <w:rsid w:val="00706CB7"/>
    <w:rsid w:val="0070728B"/>
    <w:rsid w:val="00707322"/>
    <w:rsid w:val="00707CEE"/>
    <w:rsid w:val="00710E09"/>
    <w:rsid w:val="00711EB2"/>
    <w:rsid w:val="00712190"/>
    <w:rsid w:val="00713181"/>
    <w:rsid w:val="007142A2"/>
    <w:rsid w:val="0071570B"/>
    <w:rsid w:val="00715A12"/>
    <w:rsid w:val="00715AB6"/>
    <w:rsid w:val="00716858"/>
    <w:rsid w:val="00716FB5"/>
    <w:rsid w:val="00717499"/>
    <w:rsid w:val="007205FE"/>
    <w:rsid w:val="0072136E"/>
    <w:rsid w:val="00721AD1"/>
    <w:rsid w:val="00725DC2"/>
    <w:rsid w:val="00731523"/>
    <w:rsid w:val="0073191C"/>
    <w:rsid w:val="00732273"/>
    <w:rsid w:val="0073352F"/>
    <w:rsid w:val="007338A7"/>
    <w:rsid w:val="00734949"/>
    <w:rsid w:val="0073554A"/>
    <w:rsid w:val="00735E00"/>
    <w:rsid w:val="007361D3"/>
    <w:rsid w:val="0073645E"/>
    <w:rsid w:val="007371B0"/>
    <w:rsid w:val="007372A1"/>
    <w:rsid w:val="00740BE6"/>
    <w:rsid w:val="00740E4E"/>
    <w:rsid w:val="00741962"/>
    <w:rsid w:val="0074216F"/>
    <w:rsid w:val="00742BEA"/>
    <w:rsid w:val="00743491"/>
    <w:rsid w:val="0074578B"/>
    <w:rsid w:val="00745CA6"/>
    <w:rsid w:val="0074642A"/>
    <w:rsid w:val="00747CEE"/>
    <w:rsid w:val="00751394"/>
    <w:rsid w:val="00753DF8"/>
    <w:rsid w:val="00757AD5"/>
    <w:rsid w:val="00757AD8"/>
    <w:rsid w:val="00761E82"/>
    <w:rsid w:val="0076206A"/>
    <w:rsid w:val="00762976"/>
    <w:rsid w:val="00762AB1"/>
    <w:rsid w:val="00762D5E"/>
    <w:rsid w:val="00763889"/>
    <w:rsid w:val="00764012"/>
    <w:rsid w:val="0076444F"/>
    <w:rsid w:val="0076455E"/>
    <w:rsid w:val="007645F6"/>
    <w:rsid w:val="00764F37"/>
    <w:rsid w:val="00766B03"/>
    <w:rsid w:val="007673FE"/>
    <w:rsid w:val="007678E1"/>
    <w:rsid w:val="00767EEA"/>
    <w:rsid w:val="00771FA7"/>
    <w:rsid w:val="00772B30"/>
    <w:rsid w:val="00773B65"/>
    <w:rsid w:val="00774381"/>
    <w:rsid w:val="00774387"/>
    <w:rsid w:val="00774628"/>
    <w:rsid w:val="00774DE3"/>
    <w:rsid w:val="007767F3"/>
    <w:rsid w:val="00777FC1"/>
    <w:rsid w:val="007813BC"/>
    <w:rsid w:val="007813CF"/>
    <w:rsid w:val="007827F1"/>
    <w:rsid w:val="00782A13"/>
    <w:rsid w:val="0078513C"/>
    <w:rsid w:val="007863C2"/>
    <w:rsid w:val="00790C60"/>
    <w:rsid w:val="00791B05"/>
    <w:rsid w:val="00792EFB"/>
    <w:rsid w:val="00793BD0"/>
    <w:rsid w:val="00795F84"/>
    <w:rsid w:val="0079624C"/>
    <w:rsid w:val="0079632F"/>
    <w:rsid w:val="00797475"/>
    <w:rsid w:val="007974D1"/>
    <w:rsid w:val="00797C88"/>
    <w:rsid w:val="007A0006"/>
    <w:rsid w:val="007A1962"/>
    <w:rsid w:val="007A19E4"/>
    <w:rsid w:val="007A3FED"/>
    <w:rsid w:val="007A403A"/>
    <w:rsid w:val="007A44C1"/>
    <w:rsid w:val="007A509C"/>
    <w:rsid w:val="007A654E"/>
    <w:rsid w:val="007A69AE"/>
    <w:rsid w:val="007A69FC"/>
    <w:rsid w:val="007A6DC0"/>
    <w:rsid w:val="007A7A06"/>
    <w:rsid w:val="007B03AE"/>
    <w:rsid w:val="007B0981"/>
    <w:rsid w:val="007B3FB7"/>
    <w:rsid w:val="007B6EAE"/>
    <w:rsid w:val="007B789F"/>
    <w:rsid w:val="007B79E4"/>
    <w:rsid w:val="007B7D6C"/>
    <w:rsid w:val="007C038A"/>
    <w:rsid w:val="007C16ED"/>
    <w:rsid w:val="007C1A44"/>
    <w:rsid w:val="007C4338"/>
    <w:rsid w:val="007C50C2"/>
    <w:rsid w:val="007C6A8F"/>
    <w:rsid w:val="007D0692"/>
    <w:rsid w:val="007D1530"/>
    <w:rsid w:val="007D2656"/>
    <w:rsid w:val="007D5182"/>
    <w:rsid w:val="007D5784"/>
    <w:rsid w:val="007D5FC0"/>
    <w:rsid w:val="007D62C9"/>
    <w:rsid w:val="007D640D"/>
    <w:rsid w:val="007D6F70"/>
    <w:rsid w:val="007E5305"/>
    <w:rsid w:val="007E5760"/>
    <w:rsid w:val="007E66A4"/>
    <w:rsid w:val="007F037D"/>
    <w:rsid w:val="007F1B4B"/>
    <w:rsid w:val="007F1C11"/>
    <w:rsid w:val="007F596E"/>
    <w:rsid w:val="007F7F6F"/>
    <w:rsid w:val="00801558"/>
    <w:rsid w:val="0080161D"/>
    <w:rsid w:val="0080173C"/>
    <w:rsid w:val="00802D52"/>
    <w:rsid w:val="00803245"/>
    <w:rsid w:val="0080446F"/>
    <w:rsid w:val="008046D3"/>
    <w:rsid w:val="00804967"/>
    <w:rsid w:val="00805C89"/>
    <w:rsid w:val="00806A8C"/>
    <w:rsid w:val="00807171"/>
    <w:rsid w:val="00811109"/>
    <w:rsid w:val="00811920"/>
    <w:rsid w:val="0081242A"/>
    <w:rsid w:val="00812450"/>
    <w:rsid w:val="00814DC4"/>
    <w:rsid w:val="00814FBD"/>
    <w:rsid w:val="00815019"/>
    <w:rsid w:val="00815338"/>
    <w:rsid w:val="00816C6A"/>
    <w:rsid w:val="00816DAC"/>
    <w:rsid w:val="00817CCA"/>
    <w:rsid w:val="008216B0"/>
    <w:rsid w:val="008222B9"/>
    <w:rsid w:val="008237CC"/>
    <w:rsid w:val="008237F5"/>
    <w:rsid w:val="008246D4"/>
    <w:rsid w:val="008248AE"/>
    <w:rsid w:val="0082492B"/>
    <w:rsid w:val="00824946"/>
    <w:rsid w:val="008256A7"/>
    <w:rsid w:val="00826F15"/>
    <w:rsid w:val="00826F9F"/>
    <w:rsid w:val="008279CD"/>
    <w:rsid w:val="0083048A"/>
    <w:rsid w:val="00830DEB"/>
    <w:rsid w:val="008313D9"/>
    <w:rsid w:val="00832E37"/>
    <w:rsid w:val="00833874"/>
    <w:rsid w:val="00834CF7"/>
    <w:rsid w:val="008365B8"/>
    <w:rsid w:val="00836EE9"/>
    <w:rsid w:val="00837208"/>
    <w:rsid w:val="00837AA0"/>
    <w:rsid w:val="00840197"/>
    <w:rsid w:val="008401FF"/>
    <w:rsid w:val="0084087E"/>
    <w:rsid w:val="00841280"/>
    <w:rsid w:val="0084141F"/>
    <w:rsid w:val="00842354"/>
    <w:rsid w:val="0084362A"/>
    <w:rsid w:val="00843D6D"/>
    <w:rsid w:val="00844952"/>
    <w:rsid w:val="008451C4"/>
    <w:rsid w:val="00845959"/>
    <w:rsid w:val="0084633A"/>
    <w:rsid w:val="00847547"/>
    <w:rsid w:val="00850812"/>
    <w:rsid w:val="00850AF0"/>
    <w:rsid w:val="0085131D"/>
    <w:rsid w:val="00853CD2"/>
    <w:rsid w:val="0085445F"/>
    <w:rsid w:val="008547E3"/>
    <w:rsid w:val="00855254"/>
    <w:rsid w:val="00855FE7"/>
    <w:rsid w:val="00856331"/>
    <w:rsid w:val="008569B9"/>
    <w:rsid w:val="00857F42"/>
    <w:rsid w:val="00862300"/>
    <w:rsid w:val="00866C76"/>
    <w:rsid w:val="0087132F"/>
    <w:rsid w:val="008730B0"/>
    <w:rsid w:val="0087320B"/>
    <w:rsid w:val="00873CF9"/>
    <w:rsid w:val="00873F1C"/>
    <w:rsid w:val="008746C2"/>
    <w:rsid w:val="00874FC0"/>
    <w:rsid w:val="008774A1"/>
    <w:rsid w:val="008778EB"/>
    <w:rsid w:val="00877B94"/>
    <w:rsid w:val="00877EA2"/>
    <w:rsid w:val="00880526"/>
    <w:rsid w:val="00881DF0"/>
    <w:rsid w:val="00881F18"/>
    <w:rsid w:val="0088344A"/>
    <w:rsid w:val="00883624"/>
    <w:rsid w:val="00883DFD"/>
    <w:rsid w:val="00884756"/>
    <w:rsid w:val="00884DAB"/>
    <w:rsid w:val="00887438"/>
    <w:rsid w:val="00887A82"/>
    <w:rsid w:val="00891D4B"/>
    <w:rsid w:val="00891DCC"/>
    <w:rsid w:val="00892DD4"/>
    <w:rsid w:val="00896F59"/>
    <w:rsid w:val="00897B4A"/>
    <w:rsid w:val="008A1085"/>
    <w:rsid w:val="008A2602"/>
    <w:rsid w:val="008A2A4D"/>
    <w:rsid w:val="008A2D84"/>
    <w:rsid w:val="008A4136"/>
    <w:rsid w:val="008A4F9A"/>
    <w:rsid w:val="008A79E8"/>
    <w:rsid w:val="008A7DC8"/>
    <w:rsid w:val="008B1AD8"/>
    <w:rsid w:val="008B1D19"/>
    <w:rsid w:val="008B29DD"/>
    <w:rsid w:val="008B3AD0"/>
    <w:rsid w:val="008B5618"/>
    <w:rsid w:val="008C0DA8"/>
    <w:rsid w:val="008C110B"/>
    <w:rsid w:val="008C4233"/>
    <w:rsid w:val="008C6CD3"/>
    <w:rsid w:val="008C7629"/>
    <w:rsid w:val="008C76A7"/>
    <w:rsid w:val="008D19B6"/>
    <w:rsid w:val="008D2843"/>
    <w:rsid w:val="008D33AF"/>
    <w:rsid w:val="008D4C84"/>
    <w:rsid w:val="008D4E6C"/>
    <w:rsid w:val="008D555E"/>
    <w:rsid w:val="008D5F11"/>
    <w:rsid w:val="008D7345"/>
    <w:rsid w:val="008E16F9"/>
    <w:rsid w:val="008E1B44"/>
    <w:rsid w:val="008E254B"/>
    <w:rsid w:val="008E2B3A"/>
    <w:rsid w:val="008E2D69"/>
    <w:rsid w:val="008E39D2"/>
    <w:rsid w:val="008E3ED5"/>
    <w:rsid w:val="008E66B5"/>
    <w:rsid w:val="008E6BE3"/>
    <w:rsid w:val="008E71D0"/>
    <w:rsid w:val="008E7FA2"/>
    <w:rsid w:val="008F05A1"/>
    <w:rsid w:val="008F0618"/>
    <w:rsid w:val="008F0E7C"/>
    <w:rsid w:val="008F13BB"/>
    <w:rsid w:val="008F2359"/>
    <w:rsid w:val="008F2718"/>
    <w:rsid w:val="008F2AC8"/>
    <w:rsid w:val="008F3695"/>
    <w:rsid w:val="008F4979"/>
    <w:rsid w:val="008F4E9C"/>
    <w:rsid w:val="008F7FE3"/>
    <w:rsid w:val="00900DB6"/>
    <w:rsid w:val="009057E9"/>
    <w:rsid w:val="009071B4"/>
    <w:rsid w:val="009104E6"/>
    <w:rsid w:val="0091144B"/>
    <w:rsid w:val="00911788"/>
    <w:rsid w:val="00912610"/>
    <w:rsid w:val="00913D0F"/>
    <w:rsid w:val="0091499F"/>
    <w:rsid w:val="00914D4F"/>
    <w:rsid w:val="009152A2"/>
    <w:rsid w:val="0091650D"/>
    <w:rsid w:val="00917C31"/>
    <w:rsid w:val="00920705"/>
    <w:rsid w:val="00920D84"/>
    <w:rsid w:val="00922768"/>
    <w:rsid w:val="00922D90"/>
    <w:rsid w:val="00924BE4"/>
    <w:rsid w:val="00925771"/>
    <w:rsid w:val="00926758"/>
    <w:rsid w:val="009268DD"/>
    <w:rsid w:val="00926AA6"/>
    <w:rsid w:val="00931552"/>
    <w:rsid w:val="00931E1E"/>
    <w:rsid w:val="0093216E"/>
    <w:rsid w:val="009324C8"/>
    <w:rsid w:val="00932784"/>
    <w:rsid w:val="00934106"/>
    <w:rsid w:val="0093438E"/>
    <w:rsid w:val="00936CEF"/>
    <w:rsid w:val="00937841"/>
    <w:rsid w:val="00937C6C"/>
    <w:rsid w:val="00941345"/>
    <w:rsid w:val="009423BE"/>
    <w:rsid w:val="00942561"/>
    <w:rsid w:val="00942781"/>
    <w:rsid w:val="00943094"/>
    <w:rsid w:val="00943646"/>
    <w:rsid w:val="0094395E"/>
    <w:rsid w:val="0094531B"/>
    <w:rsid w:val="00947169"/>
    <w:rsid w:val="0094736B"/>
    <w:rsid w:val="00947F1D"/>
    <w:rsid w:val="00950C8A"/>
    <w:rsid w:val="00953108"/>
    <w:rsid w:val="00953402"/>
    <w:rsid w:val="00955F51"/>
    <w:rsid w:val="0095605A"/>
    <w:rsid w:val="009573D4"/>
    <w:rsid w:val="009579FA"/>
    <w:rsid w:val="00961A85"/>
    <w:rsid w:val="00961E66"/>
    <w:rsid w:val="00962078"/>
    <w:rsid w:val="00963463"/>
    <w:rsid w:val="00963C35"/>
    <w:rsid w:val="00964FAB"/>
    <w:rsid w:val="0096589C"/>
    <w:rsid w:val="009671F5"/>
    <w:rsid w:val="00967AE9"/>
    <w:rsid w:val="00970146"/>
    <w:rsid w:val="009709DA"/>
    <w:rsid w:val="00971050"/>
    <w:rsid w:val="009736DA"/>
    <w:rsid w:val="009756C4"/>
    <w:rsid w:val="009775F4"/>
    <w:rsid w:val="00977D5A"/>
    <w:rsid w:val="00980827"/>
    <w:rsid w:val="00980848"/>
    <w:rsid w:val="009809A9"/>
    <w:rsid w:val="00980FCD"/>
    <w:rsid w:val="009815AD"/>
    <w:rsid w:val="00982177"/>
    <w:rsid w:val="00985107"/>
    <w:rsid w:val="0098532F"/>
    <w:rsid w:val="00985CAF"/>
    <w:rsid w:val="00985E93"/>
    <w:rsid w:val="009861B6"/>
    <w:rsid w:val="0098681C"/>
    <w:rsid w:val="00986DA3"/>
    <w:rsid w:val="00987CCA"/>
    <w:rsid w:val="00987EAC"/>
    <w:rsid w:val="009921A8"/>
    <w:rsid w:val="0099347A"/>
    <w:rsid w:val="009937D9"/>
    <w:rsid w:val="00993E37"/>
    <w:rsid w:val="009944CF"/>
    <w:rsid w:val="00994985"/>
    <w:rsid w:val="00995945"/>
    <w:rsid w:val="009961BD"/>
    <w:rsid w:val="009A147D"/>
    <w:rsid w:val="009A1835"/>
    <w:rsid w:val="009A2DC1"/>
    <w:rsid w:val="009A3CF3"/>
    <w:rsid w:val="009B0DBB"/>
    <w:rsid w:val="009B1586"/>
    <w:rsid w:val="009B15CC"/>
    <w:rsid w:val="009B1CB0"/>
    <w:rsid w:val="009B30D2"/>
    <w:rsid w:val="009B3618"/>
    <w:rsid w:val="009B3964"/>
    <w:rsid w:val="009B4773"/>
    <w:rsid w:val="009B6072"/>
    <w:rsid w:val="009B6555"/>
    <w:rsid w:val="009C1DCE"/>
    <w:rsid w:val="009C2EE2"/>
    <w:rsid w:val="009C30A1"/>
    <w:rsid w:val="009C4377"/>
    <w:rsid w:val="009C5A61"/>
    <w:rsid w:val="009C7446"/>
    <w:rsid w:val="009C7C81"/>
    <w:rsid w:val="009C7D99"/>
    <w:rsid w:val="009C7EEE"/>
    <w:rsid w:val="009D0487"/>
    <w:rsid w:val="009D05EF"/>
    <w:rsid w:val="009D34CA"/>
    <w:rsid w:val="009D5C1C"/>
    <w:rsid w:val="009D6572"/>
    <w:rsid w:val="009D672A"/>
    <w:rsid w:val="009D7247"/>
    <w:rsid w:val="009E07BD"/>
    <w:rsid w:val="009E08D9"/>
    <w:rsid w:val="009E0C84"/>
    <w:rsid w:val="009E10CA"/>
    <w:rsid w:val="009E2051"/>
    <w:rsid w:val="009E223D"/>
    <w:rsid w:val="009E2CE4"/>
    <w:rsid w:val="009E33F2"/>
    <w:rsid w:val="009E47B6"/>
    <w:rsid w:val="009E4F78"/>
    <w:rsid w:val="009E503A"/>
    <w:rsid w:val="009E5E04"/>
    <w:rsid w:val="009F011E"/>
    <w:rsid w:val="009F0449"/>
    <w:rsid w:val="009F16D9"/>
    <w:rsid w:val="009F1C94"/>
    <w:rsid w:val="009F2156"/>
    <w:rsid w:val="009F4EB2"/>
    <w:rsid w:val="009F559F"/>
    <w:rsid w:val="009F6A51"/>
    <w:rsid w:val="009F6A99"/>
    <w:rsid w:val="00A0039B"/>
    <w:rsid w:val="00A02A52"/>
    <w:rsid w:val="00A03686"/>
    <w:rsid w:val="00A040BC"/>
    <w:rsid w:val="00A0577B"/>
    <w:rsid w:val="00A05A81"/>
    <w:rsid w:val="00A10F95"/>
    <w:rsid w:val="00A11072"/>
    <w:rsid w:val="00A113EF"/>
    <w:rsid w:val="00A11AB0"/>
    <w:rsid w:val="00A12614"/>
    <w:rsid w:val="00A13752"/>
    <w:rsid w:val="00A13D02"/>
    <w:rsid w:val="00A14600"/>
    <w:rsid w:val="00A164EA"/>
    <w:rsid w:val="00A1686C"/>
    <w:rsid w:val="00A20706"/>
    <w:rsid w:val="00A2113F"/>
    <w:rsid w:val="00A22900"/>
    <w:rsid w:val="00A23917"/>
    <w:rsid w:val="00A23CFC"/>
    <w:rsid w:val="00A23E55"/>
    <w:rsid w:val="00A258B4"/>
    <w:rsid w:val="00A265B3"/>
    <w:rsid w:val="00A27E95"/>
    <w:rsid w:val="00A30AF6"/>
    <w:rsid w:val="00A30DAB"/>
    <w:rsid w:val="00A31402"/>
    <w:rsid w:val="00A319DE"/>
    <w:rsid w:val="00A31CCA"/>
    <w:rsid w:val="00A31D21"/>
    <w:rsid w:val="00A343D8"/>
    <w:rsid w:val="00A34768"/>
    <w:rsid w:val="00A34CA2"/>
    <w:rsid w:val="00A35532"/>
    <w:rsid w:val="00A36019"/>
    <w:rsid w:val="00A37765"/>
    <w:rsid w:val="00A37780"/>
    <w:rsid w:val="00A43196"/>
    <w:rsid w:val="00A43F0F"/>
    <w:rsid w:val="00A447A0"/>
    <w:rsid w:val="00A44F9E"/>
    <w:rsid w:val="00A4706A"/>
    <w:rsid w:val="00A5042A"/>
    <w:rsid w:val="00A50732"/>
    <w:rsid w:val="00A518A4"/>
    <w:rsid w:val="00A54A00"/>
    <w:rsid w:val="00A55CD5"/>
    <w:rsid w:val="00A60DFE"/>
    <w:rsid w:val="00A61D92"/>
    <w:rsid w:val="00A62083"/>
    <w:rsid w:val="00A62D3B"/>
    <w:rsid w:val="00A634AB"/>
    <w:rsid w:val="00A63D88"/>
    <w:rsid w:val="00A64371"/>
    <w:rsid w:val="00A645D8"/>
    <w:rsid w:val="00A65ABF"/>
    <w:rsid w:val="00A67730"/>
    <w:rsid w:val="00A71BC6"/>
    <w:rsid w:val="00A74322"/>
    <w:rsid w:val="00A743D7"/>
    <w:rsid w:val="00A7501A"/>
    <w:rsid w:val="00A7773B"/>
    <w:rsid w:val="00A804B7"/>
    <w:rsid w:val="00A829CE"/>
    <w:rsid w:val="00A84687"/>
    <w:rsid w:val="00A84BE1"/>
    <w:rsid w:val="00A84D0D"/>
    <w:rsid w:val="00A8577C"/>
    <w:rsid w:val="00A87D4B"/>
    <w:rsid w:val="00AA0B14"/>
    <w:rsid w:val="00AA1AD6"/>
    <w:rsid w:val="00AA26E3"/>
    <w:rsid w:val="00AA3E32"/>
    <w:rsid w:val="00AA42CA"/>
    <w:rsid w:val="00AA6319"/>
    <w:rsid w:val="00AA6903"/>
    <w:rsid w:val="00AB055C"/>
    <w:rsid w:val="00AB1C81"/>
    <w:rsid w:val="00AB2CAF"/>
    <w:rsid w:val="00AB4FFD"/>
    <w:rsid w:val="00AB5067"/>
    <w:rsid w:val="00AB5B01"/>
    <w:rsid w:val="00AB6620"/>
    <w:rsid w:val="00AB6F5E"/>
    <w:rsid w:val="00AB7046"/>
    <w:rsid w:val="00AB79DE"/>
    <w:rsid w:val="00AB7CE2"/>
    <w:rsid w:val="00AC0E11"/>
    <w:rsid w:val="00AC1C02"/>
    <w:rsid w:val="00AC25F0"/>
    <w:rsid w:val="00AC4141"/>
    <w:rsid w:val="00AC4193"/>
    <w:rsid w:val="00AC44F7"/>
    <w:rsid w:val="00AD0669"/>
    <w:rsid w:val="00AD0A1E"/>
    <w:rsid w:val="00AD0B78"/>
    <w:rsid w:val="00AD0E7B"/>
    <w:rsid w:val="00AD10BE"/>
    <w:rsid w:val="00AD1FB9"/>
    <w:rsid w:val="00AD2AA1"/>
    <w:rsid w:val="00AD4E93"/>
    <w:rsid w:val="00AD5EA0"/>
    <w:rsid w:val="00AD7D13"/>
    <w:rsid w:val="00AE2F98"/>
    <w:rsid w:val="00AE3688"/>
    <w:rsid w:val="00AE4370"/>
    <w:rsid w:val="00AF1438"/>
    <w:rsid w:val="00AF1F12"/>
    <w:rsid w:val="00AF4474"/>
    <w:rsid w:val="00AF4F62"/>
    <w:rsid w:val="00AF62B1"/>
    <w:rsid w:val="00AF6321"/>
    <w:rsid w:val="00AF7393"/>
    <w:rsid w:val="00AF7E94"/>
    <w:rsid w:val="00AF7EA9"/>
    <w:rsid w:val="00AF7F53"/>
    <w:rsid w:val="00B001D4"/>
    <w:rsid w:val="00B006B9"/>
    <w:rsid w:val="00B01729"/>
    <w:rsid w:val="00B018B3"/>
    <w:rsid w:val="00B03673"/>
    <w:rsid w:val="00B05ABE"/>
    <w:rsid w:val="00B07FA0"/>
    <w:rsid w:val="00B10638"/>
    <w:rsid w:val="00B10DE6"/>
    <w:rsid w:val="00B12BBA"/>
    <w:rsid w:val="00B13C0B"/>
    <w:rsid w:val="00B14CF3"/>
    <w:rsid w:val="00B17AA5"/>
    <w:rsid w:val="00B17DDF"/>
    <w:rsid w:val="00B206F0"/>
    <w:rsid w:val="00B21D95"/>
    <w:rsid w:val="00B23FBA"/>
    <w:rsid w:val="00B30726"/>
    <w:rsid w:val="00B32149"/>
    <w:rsid w:val="00B32BA2"/>
    <w:rsid w:val="00B33172"/>
    <w:rsid w:val="00B33F1F"/>
    <w:rsid w:val="00B345A3"/>
    <w:rsid w:val="00B353DB"/>
    <w:rsid w:val="00B372DC"/>
    <w:rsid w:val="00B4024A"/>
    <w:rsid w:val="00B40954"/>
    <w:rsid w:val="00B411D3"/>
    <w:rsid w:val="00B424D3"/>
    <w:rsid w:val="00B445D1"/>
    <w:rsid w:val="00B44CBF"/>
    <w:rsid w:val="00B45469"/>
    <w:rsid w:val="00B50648"/>
    <w:rsid w:val="00B51A20"/>
    <w:rsid w:val="00B52995"/>
    <w:rsid w:val="00B53CDE"/>
    <w:rsid w:val="00B543E4"/>
    <w:rsid w:val="00B550D6"/>
    <w:rsid w:val="00B55932"/>
    <w:rsid w:val="00B55F4C"/>
    <w:rsid w:val="00B6456A"/>
    <w:rsid w:val="00B646BD"/>
    <w:rsid w:val="00B64C61"/>
    <w:rsid w:val="00B65815"/>
    <w:rsid w:val="00B65C63"/>
    <w:rsid w:val="00B67A10"/>
    <w:rsid w:val="00B67AD3"/>
    <w:rsid w:val="00B72264"/>
    <w:rsid w:val="00B72C4C"/>
    <w:rsid w:val="00B730A8"/>
    <w:rsid w:val="00B73782"/>
    <w:rsid w:val="00B74E28"/>
    <w:rsid w:val="00B8206F"/>
    <w:rsid w:val="00B831AD"/>
    <w:rsid w:val="00B83B30"/>
    <w:rsid w:val="00B84778"/>
    <w:rsid w:val="00B84CFB"/>
    <w:rsid w:val="00B84D5F"/>
    <w:rsid w:val="00B8593F"/>
    <w:rsid w:val="00B85CEE"/>
    <w:rsid w:val="00B8670C"/>
    <w:rsid w:val="00B87818"/>
    <w:rsid w:val="00B92055"/>
    <w:rsid w:val="00B93E6E"/>
    <w:rsid w:val="00B94E1F"/>
    <w:rsid w:val="00B95819"/>
    <w:rsid w:val="00B9610D"/>
    <w:rsid w:val="00B96B62"/>
    <w:rsid w:val="00BA2D80"/>
    <w:rsid w:val="00BA4D11"/>
    <w:rsid w:val="00BA64E4"/>
    <w:rsid w:val="00BA6DB3"/>
    <w:rsid w:val="00BA79EB"/>
    <w:rsid w:val="00BA7FF0"/>
    <w:rsid w:val="00BB0F04"/>
    <w:rsid w:val="00BB16BA"/>
    <w:rsid w:val="00BB1924"/>
    <w:rsid w:val="00BB52CE"/>
    <w:rsid w:val="00BB5339"/>
    <w:rsid w:val="00BB5889"/>
    <w:rsid w:val="00BB5B58"/>
    <w:rsid w:val="00BB5CFA"/>
    <w:rsid w:val="00BC0398"/>
    <w:rsid w:val="00BC03A6"/>
    <w:rsid w:val="00BC0788"/>
    <w:rsid w:val="00BC0FAD"/>
    <w:rsid w:val="00BC1010"/>
    <w:rsid w:val="00BC2125"/>
    <w:rsid w:val="00BC33B7"/>
    <w:rsid w:val="00BC36E8"/>
    <w:rsid w:val="00BC3AD2"/>
    <w:rsid w:val="00BC4787"/>
    <w:rsid w:val="00BC5B8A"/>
    <w:rsid w:val="00BC60B2"/>
    <w:rsid w:val="00BC7141"/>
    <w:rsid w:val="00BC7270"/>
    <w:rsid w:val="00BC757D"/>
    <w:rsid w:val="00BD086D"/>
    <w:rsid w:val="00BD1753"/>
    <w:rsid w:val="00BD1870"/>
    <w:rsid w:val="00BD51E5"/>
    <w:rsid w:val="00BD55A4"/>
    <w:rsid w:val="00BD5CD7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423C"/>
    <w:rsid w:val="00BE6BEC"/>
    <w:rsid w:val="00BE7825"/>
    <w:rsid w:val="00BF0263"/>
    <w:rsid w:val="00BF1F18"/>
    <w:rsid w:val="00BF3397"/>
    <w:rsid w:val="00BF433F"/>
    <w:rsid w:val="00BF4375"/>
    <w:rsid w:val="00BF51E3"/>
    <w:rsid w:val="00BF5350"/>
    <w:rsid w:val="00BF67E3"/>
    <w:rsid w:val="00BF68D5"/>
    <w:rsid w:val="00C0039E"/>
    <w:rsid w:val="00C01A40"/>
    <w:rsid w:val="00C03844"/>
    <w:rsid w:val="00C0416E"/>
    <w:rsid w:val="00C04FC9"/>
    <w:rsid w:val="00C05A40"/>
    <w:rsid w:val="00C06A68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6405"/>
    <w:rsid w:val="00C16CB1"/>
    <w:rsid w:val="00C20433"/>
    <w:rsid w:val="00C20EA3"/>
    <w:rsid w:val="00C21D5D"/>
    <w:rsid w:val="00C22251"/>
    <w:rsid w:val="00C224BE"/>
    <w:rsid w:val="00C2334C"/>
    <w:rsid w:val="00C236C3"/>
    <w:rsid w:val="00C23ABF"/>
    <w:rsid w:val="00C24FC5"/>
    <w:rsid w:val="00C2584D"/>
    <w:rsid w:val="00C265A4"/>
    <w:rsid w:val="00C271ED"/>
    <w:rsid w:val="00C3017E"/>
    <w:rsid w:val="00C33152"/>
    <w:rsid w:val="00C3487C"/>
    <w:rsid w:val="00C3660B"/>
    <w:rsid w:val="00C36C84"/>
    <w:rsid w:val="00C377CF"/>
    <w:rsid w:val="00C37B8F"/>
    <w:rsid w:val="00C37D93"/>
    <w:rsid w:val="00C40898"/>
    <w:rsid w:val="00C45ADF"/>
    <w:rsid w:val="00C4654B"/>
    <w:rsid w:val="00C465E1"/>
    <w:rsid w:val="00C50034"/>
    <w:rsid w:val="00C530F3"/>
    <w:rsid w:val="00C5500F"/>
    <w:rsid w:val="00C55ADF"/>
    <w:rsid w:val="00C55DAF"/>
    <w:rsid w:val="00C573AE"/>
    <w:rsid w:val="00C57A0B"/>
    <w:rsid w:val="00C616D2"/>
    <w:rsid w:val="00C6175C"/>
    <w:rsid w:val="00C63692"/>
    <w:rsid w:val="00C64CDC"/>
    <w:rsid w:val="00C66779"/>
    <w:rsid w:val="00C67367"/>
    <w:rsid w:val="00C67AB5"/>
    <w:rsid w:val="00C70FC0"/>
    <w:rsid w:val="00C73521"/>
    <w:rsid w:val="00C73904"/>
    <w:rsid w:val="00C73C06"/>
    <w:rsid w:val="00C74844"/>
    <w:rsid w:val="00C76717"/>
    <w:rsid w:val="00C76FA5"/>
    <w:rsid w:val="00C77222"/>
    <w:rsid w:val="00C80C57"/>
    <w:rsid w:val="00C814C9"/>
    <w:rsid w:val="00C81531"/>
    <w:rsid w:val="00C825A6"/>
    <w:rsid w:val="00C8342E"/>
    <w:rsid w:val="00C84DC2"/>
    <w:rsid w:val="00C84E21"/>
    <w:rsid w:val="00C8527F"/>
    <w:rsid w:val="00C86F58"/>
    <w:rsid w:val="00C87202"/>
    <w:rsid w:val="00C92A31"/>
    <w:rsid w:val="00C93F11"/>
    <w:rsid w:val="00C94A54"/>
    <w:rsid w:val="00C96318"/>
    <w:rsid w:val="00CA0430"/>
    <w:rsid w:val="00CA07A7"/>
    <w:rsid w:val="00CA1E74"/>
    <w:rsid w:val="00CA2EC1"/>
    <w:rsid w:val="00CA318D"/>
    <w:rsid w:val="00CA7FDA"/>
    <w:rsid w:val="00CB01F6"/>
    <w:rsid w:val="00CB137C"/>
    <w:rsid w:val="00CB2710"/>
    <w:rsid w:val="00CB3611"/>
    <w:rsid w:val="00CB4FF8"/>
    <w:rsid w:val="00CB5493"/>
    <w:rsid w:val="00CB5C0F"/>
    <w:rsid w:val="00CB798E"/>
    <w:rsid w:val="00CC0AF1"/>
    <w:rsid w:val="00CC0BD7"/>
    <w:rsid w:val="00CC11B2"/>
    <w:rsid w:val="00CC14CC"/>
    <w:rsid w:val="00CC3171"/>
    <w:rsid w:val="00CC3C90"/>
    <w:rsid w:val="00CC43CE"/>
    <w:rsid w:val="00CC4BA9"/>
    <w:rsid w:val="00CC5925"/>
    <w:rsid w:val="00CC63A5"/>
    <w:rsid w:val="00CD0567"/>
    <w:rsid w:val="00CD06AD"/>
    <w:rsid w:val="00CD1B88"/>
    <w:rsid w:val="00CD1D31"/>
    <w:rsid w:val="00CD2CE9"/>
    <w:rsid w:val="00CD4258"/>
    <w:rsid w:val="00CD4754"/>
    <w:rsid w:val="00CD759B"/>
    <w:rsid w:val="00CD7F87"/>
    <w:rsid w:val="00CE0DD6"/>
    <w:rsid w:val="00CE38E7"/>
    <w:rsid w:val="00CE40D3"/>
    <w:rsid w:val="00CE4DD3"/>
    <w:rsid w:val="00CE4E1D"/>
    <w:rsid w:val="00CE7FE9"/>
    <w:rsid w:val="00CF0632"/>
    <w:rsid w:val="00CF1E78"/>
    <w:rsid w:val="00CF2B25"/>
    <w:rsid w:val="00CF4988"/>
    <w:rsid w:val="00CF4A7C"/>
    <w:rsid w:val="00CF50D4"/>
    <w:rsid w:val="00CF5416"/>
    <w:rsid w:val="00CF6D82"/>
    <w:rsid w:val="00CF6F27"/>
    <w:rsid w:val="00CF75F5"/>
    <w:rsid w:val="00CF7B74"/>
    <w:rsid w:val="00D00294"/>
    <w:rsid w:val="00D03633"/>
    <w:rsid w:val="00D050F4"/>
    <w:rsid w:val="00D06FEC"/>
    <w:rsid w:val="00D07892"/>
    <w:rsid w:val="00D07E16"/>
    <w:rsid w:val="00D106A2"/>
    <w:rsid w:val="00D10A1B"/>
    <w:rsid w:val="00D1411B"/>
    <w:rsid w:val="00D14C63"/>
    <w:rsid w:val="00D16EBC"/>
    <w:rsid w:val="00D1738A"/>
    <w:rsid w:val="00D17B45"/>
    <w:rsid w:val="00D215C9"/>
    <w:rsid w:val="00D21929"/>
    <w:rsid w:val="00D21B5D"/>
    <w:rsid w:val="00D21C3D"/>
    <w:rsid w:val="00D21FC7"/>
    <w:rsid w:val="00D2440F"/>
    <w:rsid w:val="00D271C9"/>
    <w:rsid w:val="00D302EF"/>
    <w:rsid w:val="00D313AB"/>
    <w:rsid w:val="00D317ED"/>
    <w:rsid w:val="00D31F59"/>
    <w:rsid w:val="00D327ED"/>
    <w:rsid w:val="00D34965"/>
    <w:rsid w:val="00D353B0"/>
    <w:rsid w:val="00D353BE"/>
    <w:rsid w:val="00D3593C"/>
    <w:rsid w:val="00D35CF9"/>
    <w:rsid w:val="00D40521"/>
    <w:rsid w:val="00D40E4E"/>
    <w:rsid w:val="00D40F2D"/>
    <w:rsid w:val="00D413A8"/>
    <w:rsid w:val="00D41565"/>
    <w:rsid w:val="00D41FA0"/>
    <w:rsid w:val="00D428EA"/>
    <w:rsid w:val="00D42B77"/>
    <w:rsid w:val="00D43BEB"/>
    <w:rsid w:val="00D45E5D"/>
    <w:rsid w:val="00D466C9"/>
    <w:rsid w:val="00D46CAC"/>
    <w:rsid w:val="00D51666"/>
    <w:rsid w:val="00D51B2B"/>
    <w:rsid w:val="00D52465"/>
    <w:rsid w:val="00D52FE1"/>
    <w:rsid w:val="00D53358"/>
    <w:rsid w:val="00D534B4"/>
    <w:rsid w:val="00D53737"/>
    <w:rsid w:val="00D55939"/>
    <w:rsid w:val="00D55C4A"/>
    <w:rsid w:val="00D57085"/>
    <w:rsid w:val="00D570F9"/>
    <w:rsid w:val="00D57A91"/>
    <w:rsid w:val="00D604EA"/>
    <w:rsid w:val="00D62CEC"/>
    <w:rsid w:val="00D63907"/>
    <w:rsid w:val="00D63C0E"/>
    <w:rsid w:val="00D65241"/>
    <w:rsid w:val="00D66247"/>
    <w:rsid w:val="00D66AF6"/>
    <w:rsid w:val="00D67360"/>
    <w:rsid w:val="00D71E03"/>
    <w:rsid w:val="00D72E43"/>
    <w:rsid w:val="00D7351E"/>
    <w:rsid w:val="00D737D6"/>
    <w:rsid w:val="00D750FF"/>
    <w:rsid w:val="00D766BE"/>
    <w:rsid w:val="00D7779D"/>
    <w:rsid w:val="00D77FA2"/>
    <w:rsid w:val="00D8219C"/>
    <w:rsid w:val="00D837DC"/>
    <w:rsid w:val="00D851FA"/>
    <w:rsid w:val="00D85D04"/>
    <w:rsid w:val="00D864F5"/>
    <w:rsid w:val="00D8715A"/>
    <w:rsid w:val="00D8725C"/>
    <w:rsid w:val="00D87F63"/>
    <w:rsid w:val="00D90CA0"/>
    <w:rsid w:val="00D91F0F"/>
    <w:rsid w:val="00D91FFD"/>
    <w:rsid w:val="00D924C3"/>
    <w:rsid w:val="00D94DF1"/>
    <w:rsid w:val="00D960EB"/>
    <w:rsid w:val="00D96DFB"/>
    <w:rsid w:val="00D97CE2"/>
    <w:rsid w:val="00DA2A3D"/>
    <w:rsid w:val="00DA3200"/>
    <w:rsid w:val="00DA7DD0"/>
    <w:rsid w:val="00DB0D74"/>
    <w:rsid w:val="00DB1128"/>
    <w:rsid w:val="00DB2B7A"/>
    <w:rsid w:val="00DB3CDD"/>
    <w:rsid w:val="00DB56D9"/>
    <w:rsid w:val="00DB7844"/>
    <w:rsid w:val="00DB79F6"/>
    <w:rsid w:val="00DB7A22"/>
    <w:rsid w:val="00DC0657"/>
    <w:rsid w:val="00DC1E00"/>
    <w:rsid w:val="00DC2444"/>
    <w:rsid w:val="00DC509C"/>
    <w:rsid w:val="00DC537C"/>
    <w:rsid w:val="00DC5A09"/>
    <w:rsid w:val="00DC6FB8"/>
    <w:rsid w:val="00DC721A"/>
    <w:rsid w:val="00DC77C0"/>
    <w:rsid w:val="00DD0661"/>
    <w:rsid w:val="00DD0C1B"/>
    <w:rsid w:val="00DD26E0"/>
    <w:rsid w:val="00DD28A1"/>
    <w:rsid w:val="00DD30BA"/>
    <w:rsid w:val="00DD3910"/>
    <w:rsid w:val="00DD4581"/>
    <w:rsid w:val="00DD70C4"/>
    <w:rsid w:val="00DD7A0A"/>
    <w:rsid w:val="00DE3F98"/>
    <w:rsid w:val="00DE5DD0"/>
    <w:rsid w:val="00DE70DC"/>
    <w:rsid w:val="00DF0776"/>
    <w:rsid w:val="00DF0933"/>
    <w:rsid w:val="00DF0BF5"/>
    <w:rsid w:val="00DF21B2"/>
    <w:rsid w:val="00DF2E86"/>
    <w:rsid w:val="00DF3ABD"/>
    <w:rsid w:val="00DF418A"/>
    <w:rsid w:val="00DF4408"/>
    <w:rsid w:val="00DF4F10"/>
    <w:rsid w:val="00DF5450"/>
    <w:rsid w:val="00DF659B"/>
    <w:rsid w:val="00DF7EE2"/>
    <w:rsid w:val="00E00B3D"/>
    <w:rsid w:val="00E00CF7"/>
    <w:rsid w:val="00E014B3"/>
    <w:rsid w:val="00E03069"/>
    <w:rsid w:val="00E03763"/>
    <w:rsid w:val="00E04380"/>
    <w:rsid w:val="00E0470A"/>
    <w:rsid w:val="00E048A6"/>
    <w:rsid w:val="00E04B68"/>
    <w:rsid w:val="00E05194"/>
    <w:rsid w:val="00E0567E"/>
    <w:rsid w:val="00E06197"/>
    <w:rsid w:val="00E06A92"/>
    <w:rsid w:val="00E06C6A"/>
    <w:rsid w:val="00E1057F"/>
    <w:rsid w:val="00E123C6"/>
    <w:rsid w:val="00E12683"/>
    <w:rsid w:val="00E12CB3"/>
    <w:rsid w:val="00E147F8"/>
    <w:rsid w:val="00E15070"/>
    <w:rsid w:val="00E165C0"/>
    <w:rsid w:val="00E2098F"/>
    <w:rsid w:val="00E258D1"/>
    <w:rsid w:val="00E25CCA"/>
    <w:rsid w:val="00E26545"/>
    <w:rsid w:val="00E267B5"/>
    <w:rsid w:val="00E279DC"/>
    <w:rsid w:val="00E30218"/>
    <w:rsid w:val="00E30F38"/>
    <w:rsid w:val="00E32007"/>
    <w:rsid w:val="00E34C3D"/>
    <w:rsid w:val="00E35BD2"/>
    <w:rsid w:val="00E37363"/>
    <w:rsid w:val="00E37FD4"/>
    <w:rsid w:val="00E40C3F"/>
    <w:rsid w:val="00E40E9D"/>
    <w:rsid w:val="00E41BDF"/>
    <w:rsid w:val="00E4285F"/>
    <w:rsid w:val="00E465A9"/>
    <w:rsid w:val="00E466B2"/>
    <w:rsid w:val="00E467F3"/>
    <w:rsid w:val="00E479A0"/>
    <w:rsid w:val="00E51388"/>
    <w:rsid w:val="00E530EC"/>
    <w:rsid w:val="00E53306"/>
    <w:rsid w:val="00E55A27"/>
    <w:rsid w:val="00E55DDF"/>
    <w:rsid w:val="00E623E3"/>
    <w:rsid w:val="00E628A4"/>
    <w:rsid w:val="00E63781"/>
    <w:rsid w:val="00E64B83"/>
    <w:rsid w:val="00E64CE5"/>
    <w:rsid w:val="00E64D8B"/>
    <w:rsid w:val="00E65448"/>
    <w:rsid w:val="00E662FE"/>
    <w:rsid w:val="00E6667E"/>
    <w:rsid w:val="00E7162A"/>
    <w:rsid w:val="00E71E97"/>
    <w:rsid w:val="00E72446"/>
    <w:rsid w:val="00E724FC"/>
    <w:rsid w:val="00E73F25"/>
    <w:rsid w:val="00E7410C"/>
    <w:rsid w:val="00E75EDC"/>
    <w:rsid w:val="00E764C9"/>
    <w:rsid w:val="00E766D8"/>
    <w:rsid w:val="00E76A59"/>
    <w:rsid w:val="00E771B6"/>
    <w:rsid w:val="00E805A7"/>
    <w:rsid w:val="00E81A9A"/>
    <w:rsid w:val="00E81E72"/>
    <w:rsid w:val="00E8208F"/>
    <w:rsid w:val="00E82683"/>
    <w:rsid w:val="00E847D8"/>
    <w:rsid w:val="00E84B87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2B53"/>
    <w:rsid w:val="00E9398C"/>
    <w:rsid w:val="00E959C0"/>
    <w:rsid w:val="00E95BFE"/>
    <w:rsid w:val="00E961DD"/>
    <w:rsid w:val="00EA080B"/>
    <w:rsid w:val="00EA2FD5"/>
    <w:rsid w:val="00EA657A"/>
    <w:rsid w:val="00EA7383"/>
    <w:rsid w:val="00EB0344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428"/>
    <w:rsid w:val="00EC1C9B"/>
    <w:rsid w:val="00EC2539"/>
    <w:rsid w:val="00EC2A13"/>
    <w:rsid w:val="00EC2D96"/>
    <w:rsid w:val="00EC37D0"/>
    <w:rsid w:val="00EC6A10"/>
    <w:rsid w:val="00EC7B7F"/>
    <w:rsid w:val="00EC7EFD"/>
    <w:rsid w:val="00ED097D"/>
    <w:rsid w:val="00ED36AC"/>
    <w:rsid w:val="00ED403D"/>
    <w:rsid w:val="00ED5DF8"/>
    <w:rsid w:val="00ED68A4"/>
    <w:rsid w:val="00ED7414"/>
    <w:rsid w:val="00ED7AD7"/>
    <w:rsid w:val="00EE10BB"/>
    <w:rsid w:val="00EE37CE"/>
    <w:rsid w:val="00EE4AC7"/>
    <w:rsid w:val="00EE538D"/>
    <w:rsid w:val="00EE5B23"/>
    <w:rsid w:val="00EE6C8F"/>
    <w:rsid w:val="00EF0F3C"/>
    <w:rsid w:val="00EF438B"/>
    <w:rsid w:val="00EF59E7"/>
    <w:rsid w:val="00EF5FCD"/>
    <w:rsid w:val="00EF7534"/>
    <w:rsid w:val="00F04ACB"/>
    <w:rsid w:val="00F05343"/>
    <w:rsid w:val="00F060EB"/>
    <w:rsid w:val="00F06780"/>
    <w:rsid w:val="00F07BC2"/>
    <w:rsid w:val="00F108BB"/>
    <w:rsid w:val="00F10D92"/>
    <w:rsid w:val="00F11116"/>
    <w:rsid w:val="00F1332F"/>
    <w:rsid w:val="00F14B92"/>
    <w:rsid w:val="00F14F35"/>
    <w:rsid w:val="00F16463"/>
    <w:rsid w:val="00F17875"/>
    <w:rsid w:val="00F17D23"/>
    <w:rsid w:val="00F17E58"/>
    <w:rsid w:val="00F20819"/>
    <w:rsid w:val="00F20C8A"/>
    <w:rsid w:val="00F2299A"/>
    <w:rsid w:val="00F230F0"/>
    <w:rsid w:val="00F23B1F"/>
    <w:rsid w:val="00F23E42"/>
    <w:rsid w:val="00F24E72"/>
    <w:rsid w:val="00F257EE"/>
    <w:rsid w:val="00F27AAE"/>
    <w:rsid w:val="00F323B6"/>
    <w:rsid w:val="00F33A90"/>
    <w:rsid w:val="00F34021"/>
    <w:rsid w:val="00F34CDE"/>
    <w:rsid w:val="00F35717"/>
    <w:rsid w:val="00F36224"/>
    <w:rsid w:val="00F36AD5"/>
    <w:rsid w:val="00F3700D"/>
    <w:rsid w:val="00F37A16"/>
    <w:rsid w:val="00F41F3F"/>
    <w:rsid w:val="00F427E3"/>
    <w:rsid w:val="00F45909"/>
    <w:rsid w:val="00F50A70"/>
    <w:rsid w:val="00F510C0"/>
    <w:rsid w:val="00F52CEF"/>
    <w:rsid w:val="00F530D9"/>
    <w:rsid w:val="00F54A40"/>
    <w:rsid w:val="00F54F16"/>
    <w:rsid w:val="00F55838"/>
    <w:rsid w:val="00F579D4"/>
    <w:rsid w:val="00F6064A"/>
    <w:rsid w:val="00F606C1"/>
    <w:rsid w:val="00F62344"/>
    <w:rsid w:val="00F628E6"/>
    <w:rsid w:val="00F6382F"/>
    <w:rsid w:val="00F64749"/>
    <w:rsid w:val="00F657C5"/>
    <w:rsid w:val="00F67ED1"/>
    <w:rsid w:val="00F73F28"/>
    <w:rsid w:val="00F7401E"/>
    <w:rsid w:val="00F77604"/>
    <w:rsid w:val="00F77F5D"/>
    <w:rsid w:val="00F802B7"/>
    <w:rsid w:val="00F81917"/>
    <w:rsid w:val="00F81F76"/>
    <w:rsid w:val="00F82129"/>
    <w:rsid w:val="00F8270A"/>
    <w:rsid w:val="00F828B4"/>
    <w:rsid w:val="00F830AA"/>
    <w:rsid w:val="00F83273"/>
    <w:rsid w:val="00F835BD"/>
    <w:rsid w:val="00F8516C"/>
    <w:rsid w:val="00F85771"/>
    <w:rsid w:val="00F859A5"/>
    <w:rsid w:val="00F864C5"/>
    <w:rsid w:val="00F86D88"/>
    <w:rsid w:val="00F90B05"/>
    <w:rsid w:val="00F90BEC"/>
    <w:rsid w:val="00F914EF"/>
    <w:rsid w:val="00F91849"/>
    <w:rsid w:val="00F931DE"/>
    <w:rsid w:val="00F938A0"/>
    <w:rsid w:val="00F953FB"/>
    <w:rsid w:val="00F959F5"/>
    <w:rsid w:val="00F9736C"/>
    <w:rsid w:val="00F97FE1"/>
    <w:rsid w:val="00FA0842"/>
    <w:rsid w:val="00FA1F81"/>
    <w:rsid w:val="00FA30E7"/>
    <w:rsid w:val="00FA4EBC"/>
    <w:rsid w:val="00FA5CEB"/>
    <w:rsid w:val="00FA6582"/>
    <w:rsid w:val="00FA7EE6"/>
    <w:rsid w:val="00FB01BC"/>
    <w:rsid w:val="00FB150C"/>
    <w:rsid w:val="00FB2BBB"/>
    <w:rsid w:val="00FB4DAF"/>
    <w:rsid w:val="00FB5465"/>
    <w:rsid w:val="00FB563C"/>
    <w:rsid w:val="00FB590E"/>
    <w:rsid w:val="00FC09C8"/>
    <w:rsid w:val="00FC3311"/>
    <w:rsid w:val="00FC36AA"/>
    <w:rsid w:val="00FC4C72"/>
    <w:rsid w:val="00FC57BF"/>
    <w:rsid w:val="00FC6552"/>
    <w:rsid w:val="00FC6B2C"/>
    <w:rsid w:val="00FC6D0A"/>
    <w:rsid w:val="00FC6EEA"/>
    <w:rsid w:val="00FC79F6"/>
    <w:rsid w:val="00FC7AD2"/>
    <w:rsid w:val="00FD10C1"/>
    <w:rsid w:val="00FD160F"/>
    <w:rsid w:val="00FD1A65"/>
    <w:rsid w:val="00FD1D42"/>
    <w:rsid w:val="00FD3655"/>
    <w:rsid w:val="00FD3B42"/>
    <w:rsid w:val="00FD3E38"/>
    <w:rsid w:val="00FD7831"/>
    <w:rsid w:val="00FD79B3"/>
    <w:rsid w:val="00FD79CC"/>
    <w:rsid w:val="00FD7B8B"/>
    <w:rsid w:val="00FE22A9"/>
    <w:rsid w:val="00FE2C3B"/>
    <w:rsid w:val="00FE39E8"/>
    <w:rsid w:val="00FE3D19"/>
    <w:rsid w:val="00FE487C"/>
    <w:rsid w:val="00FE54DD"/>
    <w:rsid w:val="00FE5C30"/>
    <w:rsid w:val="00FE76BB"/>
    <w:rsid w:val="00FE7BB3"/>
    <w:rsid w:val="00FF14C9"/>
    <w:rsid w:val="00FF19AB"/>
    <w:rsid w:val="00FF2809"/>
    <w:rsid w:val="00FF3A3B"/>
    <w:rsid w:val="00FF3F67"/>
    <w:rsid w:val="00FF5104"/>
    <w:rsid w:val="00FF687D"/>
    <w:rsid w:val="00FF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27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271ED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3F2492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3F24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F2492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F2492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3F2492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80173C"/>
    <w:pPr>
      <w:spacing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0173C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80173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80173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80173C"/>
    <w:rPr>
      <w:rFonts w:ascii="Times New Roman" w:hAnsi="Times New Roman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80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17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191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99"/>
    <w:rsid w:val="009D657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Normal"/>
    <w:uiPriority w:val="99"/>
    <w:rsid w:val="001C69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4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1100</TotalTime>
  <Pages>6</Pages>
  <Words>1878</Words>
  <Characters>10710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Славин Семён</dc:creator>
  <cp:keywords/>
  <dc:description/>
  <cp:lastModifiedBy>User</cp:lastModifiedBy>
  <cp:revision>248</cp:revision>
  <cp:lastPrinted>2017-08-21T08:17:00Z</cp:lastPrinted>
  <dcterms:created xsi:type="dcterms:W3CDTF">2017-05-24T15:33:00Z</dcterms:created>
  <dcterms:modified xsi:type="dcterms:W3CDTF">2017-12-26T04:12:00Z</dcterms:modified>
</cp:coreProperties>
</file>